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D044" w14:textId="4DFC3D47" w:rsidR="007B6BA4" w:rsidRPr="00467DBD" w:rsidRDefault="00120C4F" w:rsidP="0063711B">
      <w:pPr>
        <w:pStyle w:val="AnchorLine"/>
      </w:pPr>
      <w:r>
        <w:rPr>
          <w:noProof/>
        </w:rPr>
        <mc:AlternateContent>
          <mc:Choice Requires="wps">
            <w:drawing>
              <wp:anchor distT="0" distB="0" distL="114300" distR="114300" simplePos="0" relativeHeight="251659264" behindDoc="0" locked="0" layoutInCell="1" allowOverlap="1" wp14:anchorId="64E42279" wp14:editId="4B912074">
                <wp:simplePos x="0" y="0"/>
                <wp:positionH relativeFrom="column">
                  <wp:posOffset>5002926</wp:posOffset>
                </wp:positionH>
                <wp:positionV relativeFrom="paragraph">
                  <wp:posOffset>-140970</wp:posOffset>
                </wp:positionV>
                <wp:extent cx="1080770" cy="1127760"/>
                <wp:effectExtent l="0" t="0" r="5080" b="0"/>
                <wp:wrapNone/>
                <wp:docPr id="3" name="Freeform 5" descr="Københavns Kommune" title="Københavns Kommu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770" cy="1127760"/>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23244" tIns="11622" rIns="23244" bIns="11622" anchor="t" anchorCtr="0" upright="1">
                        <a:noAutofit/>
                      </wps:bodyPr>
                    </wps:wsp>
                  </a:graphicData>
                </a:graphic>
              </wp:anchor>
            </w:drawing>
          </mc:Choice>
          <mc:Fallback>
            <w:pict>
              <v:shape w14:anchorId="19E5D2A0" id="Freeform 5" o:spid="_x0000_s1026" alt="Titel: Københavns Kommune - Beskrivelse: Københavns Kommune" style="position:absolute;margin-left:393.95pt;margin-top:-11.1pt;width:85.1pt;height:88.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2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5721,355227;627433,325912;587787,406959;501601,396613;577445,463865;596406,481109;520562,601817;539523,229346;384389,508699;367152,467313;310269,450069;294755,522494;739474,425928;746369,508699;729132,467313;673973,450069;658460,522494;349914,279353;403350,300046;644670,741494;222359,708730;577445,757013;698105,801848;270623,781155;698105,801848;865305,1012225;848068,1026020;410244,1041540;393007,1094996;324059,118984;248215,72425;970452,422479;987689,500077;977347,655273;1077323,674242;222359,1043264;213741,1017398;248215,994981;36198,853580;927359,798399;1018716,794950;410244,50008;460232,68976;882543,865651;182714,893241;87910,929454;103423,901863;868753,120708;958386,208653;701552,29315;813594,82771;468851,1032918;536076,1126036;620538,105189;542971,41386;1023887,301771;648117,1074303;673973,1010501" o:connectangles="0,0,0,0,0,0,0,0,0,0,0,0,0,0,0,0,0,0,0,0,0,0,0,0,0,0,0,0,0,0,0,0,0,0,0,0,0,0,0,0,0,0,0,0,0,0,0,0,0,0,0,0,0,0,0,0,0,0"/>
                <o:lock v:ext="edit" verticies="t"/>
              </v:shape>
            </w:pict>
          </mc:Fallback>
        </mc:AlternateContent>
      </w: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467DBD" w14:paraId="5B82BCA0" w14:textId="77777777" w:rsidTr="00FA6F5F">
        <w:trPr>
          <w:cantSplit/>
          <w:trHeight w:val="397"/>
          <w:tblHeader/>
        </w:trPr>
        <w:tc>
          <w:tcPr>
            <w:tcW w:w="2552" w:type="dxa"/>
            <w:tcBorders>
              <w:top w:val="nil"/>
              <w:left w:val="nil"/>
              <w:bottom w:val="nil"/>
              <w:right w:val="nil"/>
            </w:tcBorders>
          </w:tcPr>
          <w:p w14:paraId="29C3E707" w14:textId="7E1F24CD" w:rsidR="004B45C7" w:rsidRPr="00467DBD" w:rsidRDefault="00AA3E30" w:rsidP="00467DBD">
            <w:pPr>
              <w:pStyle w:val="Afsenderinfofed"/>
            </w:pPr>
            <w:r>
              <w:t>0</w:t>
            </w:r>
            <w:r w:rsidR="00302E5D">
              <w:t>8</w:t>
            </w:r>
            <w:r w:rsidR="00467DBD" w:rsidRPr="00467DBD">
              <w:t xml:space="preserve">. </w:t>
            </w:r>
            <w:r>
              <w:t>februar</w:t>
            </w:r>
            <w:r w:rsidR="00467DBD" w:rsidRPr="00467DBD">
              <w:t xml:space="preserve"> 2022</w:t>
            </w:r>
          </w:p>
        </w:tc>
      </w:tr>
      <w:tr w:rsidR="000E12FF" w:rsidRPr="00467DBD" w14:paraId="67F561EA" w14:textId="77777777" w:rsidTr="00FA6F5F">
        <w:trPr>
          <w:cantSplit/>
          <w:trHeight w:val="2835"/>
          <w:tblHeader/>
        </w:trPr>
        <w:tc>
          <w:tcPr>
            <w:tcW w:w="2552" w:type="dxa"/>
            <w:tcBorders>
              <w:top w:val="nil"/>
              <w:left w:val="nil"/>
              <w:bottom w:val="nil"/>
              <w:right w:val="nil"/>
            </w:tcBorders>
          </w:tcPr>
          <w:p w14:paraId="5CAB245B" w14:textId="77777777" w:rsidR="00467DBD" w:rsidRPr="00467DBD" w:rsidRDefault="00467DBD" w:rsidP="00467DBD">
            <w:pPr>
              <w:pStyle w:val="Afsenderinfo"/>
            </w:pPr>
            <w:r w:rsidRPr="00467DBD">
              <w:t>Sagsnummer</w:t>
            </w:r>
          </w:p>
          <w:p w14:paraId="54D47669" w14:textId="77777777" w:rsidR="00467DBD" w:rsidRPr="00467DBD" w:rsidRDefault="00120C4F" w:rsidP="00467DBD">
            <w:pPr>
              <w:pStyle w:val="Afsenderinfo"/>
            </w:pPr>
            <w:sdt>
              <w:sdtPr>
                <w:tag w:val="ToCase.Name"/>
                <w:id w:val="727657752"/>
                <w:placeholder>
                  <w:docPart w:val="DF25CE616590474D9F4BBACE7817CB12"/>
                </w:placeholder>
                <w:dataBinding w:prefixMappings="xmlns:gbs='http://www.software-innovation.no/growBusinessDocument'" w:xpath="/gbs:GrowBusinessDocument/gbs:ToCase.Name[@gbs:key='10001']" w:storeItemID="{E2F7871A-8AC3-4EDA-948D-EC715C249540}"/>
                <w:text/>
              </w:sdtPr>
              <w:sdtEndPr/>
              <w:sdtContent>
                <w:r w:rsidR="00467DBD" w:rsidRPr="00467DBD">
                  <w:t>2021-0406499</w:t>
                </w:r>
              </w:sdtContent>
            </w:sdt>
          </w:p>
          <w:p w14:paraId="36A94DCB" w14:textId="77777777" w:rsidR="00467DBD" w:rsidRPr="00467DBD" w:rsidRDefault="00467DBD" w:rsidP="00467DBD">
            <w:pPr>
              <w:pStyle w:val="Afsenderinfo"/>
            </w:pPr>
          </w:p>
          <w:p w14:paraId="3E92B830" w14:textId="77777777" w:rsidR="00467DBD" w:rsidRPr="00467DBD" w:rsidRDefault="00467DBD" w:rsidP="00467DBD">
            <w:pPr>
              <w:pStyle w:val="Afsenderinfo"/>
            </w:pPr>
            <w:r w:rsidRPr="00467DBD">
              <w:t>Dokumentnummer</w:t>
            </w:r>
          </w:p>
          <w:p w14:paraId="484F2E54" w14:textId="77777777" w:rsidR="00467DBD" w:rsidRPr="00467DBD" w:rsidRDefault="00120C4F" w:rsidP="00467DBD">
            <w:pPr>
              <w:pStyle w:val="Afsenderinfo"/>
            </w:pPr>
            <w:sdt>
              <w:sdtPr>
                <w:tag w:val="DocumentNumber"/>
                <w:id w:val="-599714132"/>
                <w:placeholder>
                  <w:docPart w:val="2795C5CFC3124BA185DA7EAE688EC1B5"/>
                </w:placeholder>
                <w:dataBinding w:prefixMappings="xmlns:gbs='http://www.software-innovation.no/growBusinessDocument'" w:xpath="/gbs:GrowBusinessDocument/gbs:DocumentNumber[@gbs:key='10002']" w:storeItemID="{E2F7871A-8AC3-4EDA-948D-EC715C249540}"/>
                <w:text/>
              </w:sdtPr>
              <w:sdtEndPr/>
              <w:sdtContent>
                <w:r w:rsidR="00467DBD" w:rsidRPr="00467DBD">
                  <w:t>2021-0406499-11</w:t>
                </w:r>
              </w:sdtContent>
            </w:sdt>
          </w:p>
          <w:p w14:paraId="494129E6" w14:textId="77777777" w:rsidR="00467DBD" w:rsidRPr="00467DBD" w:rsidRDefault="00467DBD" w:rsidP="00467DBD">
            <w:pPr>
              <w:pStyle w:val="Afsenderinfo"/>
            </w:pPr>
          </w:p>
          <w:p w14:paraId="10E4C2D7" w14:textId="77777777" w:rsidR="00467DBD" w:rsidRPr="00467DBD" w:rsidRDefault="00467DBD" w:rsidP="00467DBD">
            <w:pPr>
              <w:pStyle w:val="Afsenderinfo"/>
            </w:pPr>
            <w:r w:rsidRPr="00467DBD">
              <w:t>Sagsbehandler</w:t>
            </w:r>
          </w:p>
          <w:p w14:paraId="467CC220" w14:textId="77777777" w:rsidR="000E12FF" w:rsidRDefault="00467DBD" w:rsidP="00467DBD">
            <w:pPr>
              <w:pStyle w:val="Afsenderinfo"/>
            </w:pPr>
            <w:r w:rsidRPr="00467DBD">
              <w:t>Johan Kehler</w:t>
            </w:r>
          </w:p>
          <w:p w14:paraId="5163425A" w14:textId="0E7C8549" w:rsidR="00C01A5E" w:rsidRPr="00467DBD" w:rsidRDefault="00C01A5E" w:rsidP="00467DBD">
            <w:pPr>
              <w:pStyle w:val="Afsenderinfo"/>
            </w:pPr>
            <w:r>
              <w:t>Bo Gareth Calvin Johansen</w:t>
            </w:r>
          </w:p>
        </w:tc>
      </w:tr>
      <w:tr w:rsidR="000E12FF" w:rsidRPr="00467DBD" w14:paraId="6E475EAC" w14:textId="77777777" w:rsidTr="00FA6F5F">
        <w:trPr>
          <w:cantSplit/>
          <w:trHeight w:val="7824"/>
          <w:tblHeader/>
        </w:trPr>
        <w:tc>
          <w:tcPr>
            <w:tcW w:w="2552" w:type="dxa"/>
            <w:tcBorders>
              <w:top w:val="nil"/>
              <w:left w:val="nil"/>
              <w:bottom w:val="nil"/>
              <w:right w:val="nil"/>
            </w:tcBorders>
            <w:vAlign w:val="bottom"/>
          </w:tcPr>
          <w:p w14:paraId="4387F0E9" w14:textId="5E53B4EA" w:rsidR="00F42E18" w:rsidRPr="00467DBD" w:rsidRDefault="00F42E18" w:rsidP="00F42E18">
            <w:pPr>
              <w:pStyle w:val="Afsenderinfo"/>
            </w:pPr>
          </w:p>
          <w:p w14:paraId="4C506D9B" w14:textId="77777777" w:rsidR="00263237" w:rsidRPr="00467DBD" w:rsidRDefault="00263237" w:rsidP="00F42E18">
            <w:pPr>
              <w:pStyle w:val="Afsenderinfo"/>
            </w:pPr>
          </w:p>
          <w:p w14:paraId="65667263" w14:textId="77777777" w:rsidR="00467DBD" w:rsidRPr="00467DBD" w:rsidRDefault="00467DBD" w:rsidP="00467DBD">
            <w:pPr>
              <w:pStyle w:val="Afsenderinfo"/>
            </w:pPr>
            <w:r w:rsidRPr="00467DBD">
              <w:t>Center for Drift, Tilsyn og Jura</w:t>
            </w:r>
          </w:p>
          <w:p w14:paraId="4B7B2467" w14:textId="77777777" w:rsidR="00467DBD" w:rsidRPr="00467DBD" w:rsidRDefault="00467DBD" w:rsidP="00467DBD">
            <w:pPr>
              <w:pStyle w:val="Afsenderinfo"/>
            </w:pPr>
            <w:r w:rsidRPr="00467DBD">
              <w:t>Bernstorffsgade 17</w:t>
            </w:r>
          </w:p>
          <w:p w14:paraId="3CF4E863" w14:textId="77777777" w:rsidR="00467DBD" w:rsidRPr="00467DBD" w:rsidRDefault="00467DBD" w:rsidP="00467DBD">
            <w:pPr>
              <w:pStyle w:val="Afsenderinfo"/>
            </w:pPr>
            <w:r w:rsidRPr="00467DBD">
              <w:t>1577 København V</w:t>
            </w:r>
          </w:p>
          <w:p w14:paraId="532B497E" w14:textId="77777777" w:rsidR="00467DBD" w:rsidRPr="00467DBD" w:rsidRDefault="00467DBD" w:rsidP="00467DBD">
            <w:pPr>
              <w:pStyle w:val="Afsenderinfo"/>
            </w:pPr>
          </w:p>
          <w:p w14:paraId="677C141B" w14:textId="77777777" w:rsidR="00467DBD" w:rsidRPr="00467DBD" w:rsidRDefault="00467DBD" w:rsidP="00467DBD">
            <w:pPr>
              <w:pStyle w:val="Afsenderinfo"/>
            </w:pPr>
            <w:r w:rsidRPr="00467DBD">
              <w:t>EAN-nummer</w:t>
            </w:r>
          </w:p>
          <w:p w14:paraId="2DAD594B" w14:textId="47D60413" w:rsidR="00C33F9E" w:rsidRPr="00467DBD" w:rsidRDefault="00467DBD" w:rsidP="00F42E18">
            <w:pPr>
              <w:pStyle w:val="Afsenderinfo"/>
            </w:pPr>
            <w:r w:rsidRPr="00467DBD">
              <w:t>5798009710178</w:t>
            </w:r>
          </w:p>
        </w:tc>
      </w:tr>
    </w:tbl>
    <w:p w14:paraId="0E9DFBE4" w14:textId="34EF815F" w:rsidR="00BF49F4" w:rsidRPr="00467DBD" w:rsidRDefault="00BF49F4" w:rsidP="00467DBD">
      <w:pPr>
        <w:pStyle w:val="D2MCodeTyp"/>
        <w:rPr>
          <w:rStyle w:val="Overskrift1Tegn"/>
          <w:szCs w:val="2"/>
        </w:rPr>
      </w:pPr>
      <w:r w:rsidRPr="00467DBD">
        <w:t xml:space="preserve"> </w:t>
      </w:r>
      <w:bookmarkStart w:id="0" w:name="d2mPrintCode"/>
      <w:r w:rsidRPr="00467DBD">
        <w:rPr>
          <w:szCs w:val="2"/>
        </w:rPr>
        <w:fldChar w:fldCharType="begin"/>
      </w:r>
      <w:r w:rsidRPr="00467DBD">
        <w:rPr>
          <w:szCs w:val="2"/>
        </w:rPr>
        <w:instrText xml:space="preserve"> PRINT %%d2m*DOKSTART|d2m*IDENT:""|d2m*OVERSKRIFT:"</w:instrText>
      </w:r>
      <w:r w:rsidR="00467DBD" w:rsidRPr="00467DBD">
        <w:rPr>
          <w:rFonts w:cs="Times New Roman"/>
          <w:szCs w:val="2"/>
        </w:rPr>
        <w:instrText>Udkast til spørgeskema for uddannelsesinstitutioner</w:instrText>
      </w:r>
      <w:r w:rsidRPr="00467DBD">
        <w:rPr>
          <w:szCs w:val="2"/>
        </w:rPr>
        <w:instrText xml:space="preserve">"|d2m*ACCEPT:1|d2m*ADDRETURNADDRESS:TRUE|d2m*SHOWRECEIPT:1 \*MERGEFORMAT </w:instrText>
      </w:r>
      <w:r w:rsidRPr="00467DBD">
        <w:rPr>
          <w:szCs w:val="2"/>
        </w:rPr>
        <w:fldChar w:fldCharType="end"/>
      </w:r>
      <w:bookmarkEnd w:id="0"/>
    </w:p>
    <w:p w14:paraId="7B6E73B7" w14:textId="6ED3CA13" w:rsidR="0063711B" w:rsidRPr="00467DBD" w:rsidRDefault="0063711B" w:rsidP="0063711B">
      <w:pPr>
        <w:pStyle w:val="AnchorLine"/>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7410E4" w:rsidRPr="00467DBD" w14:paraId="12E8440A" w14:textId="77777777" w:rsidTr="00897241">
        <w:trPr>
          <w:trHeight w:val="1616"/>
          <w:tblHeader/>
        </w:trPr>
        <w:tc>
          <w:tcPr>
            <w:tcW w:w="7654" w:type="dxa"/>
          </w:tcPr>
          <w:p w14:paraId="1B5128AC" w14:textId="77777777" w:rsidR="00467DBD" w:rsidRPr="00467DBD" w:rsidRDefault="00467DBD" w:rsidP="00467DBD">
            <w:pPr>
              <w:pStyle w:val="Trompet"/>
            </w:pPr>
            <w:r w:rsidRPr="00467DBD">
              <w:t>Center for Drift, Tilsyn og Jura</w:t>
            </w:r>
          </w:p>
          <w:p w14:paraId="03A9C9E1" w14:textId="1D781381" w:rsidR="0063711B" w:rsidRPr="00467DBD" w:rsidRDefault="00467DBD" w:rsidP="00467DBD">
            <w:pPr>
              <w:pStyle w:val="Trompet"/>
            </w:pPr>
            <w:r w:rsidRPr="00467DBD">
              <w:t>Beskæftigelses- og Integrationsforvaltningen</w:t>
            </w:r>
          </w:p>
          <w:p w14:paraId="3205A096" w14:textId="77777777" w:rsidR="00C861A5" w:rsidRPr="00467DBD" w:rsidRDefault="00C861A5" w:rsidP="00956F8A">
            <w:pPr>
              <w:pStyle w:val="Trompet"/>
            </w:pPr>
          </w:p>
          <w:p w14:paraId="7CDF05A3" w14:textId="7B2F847B" w:rsidR="0063711B" w:rsidRPr="00467DBD" w:rsidRDefault="0063711B" w:rsidP="00956F8A">
            <w:pPr>
              <w:pStyle w:val="AnchorLine"/>
            </w:pPr>
          </w:p>
        </w:tc>
      </w:tr>
      <w:tr w:rsidR="007410E4" w:rsidRPr="00467DBD" w14:paraId="1BBE536E" w14:textId="77777777" w:rsidTr="00F24F51">
        <w:trPr>
          <w:trHeight w:val="1084"/>
        </w:trPr>
        <w:tc>
          <w:tcPr>
            <w:tcW w:w="7654" w:type="dxa"/>
            <w:noWrap/>
          </w:tcPr>
          <w:p w14:paraId="7386F6FE" w14:textId="23C00753" w:rsidR="00C814FB" w:rsidRPr="00467DBD" w:rsidRDefault="00C814FB" w:rsidP="00302E5D">
            <w:pPr>
              <w:pStyle w:val="Titel"/>
              <w:jc w:val="center"/>
            </w:pPr>
          </w:p>
        </w:tc>
      </w:tr>
    </w:tbl>
    <w:p w14:paraId="373BF7D4" w14:textId="087909E0" w:rsidR="0063711B" w:rsidRPr="00467DBD" w:rsidRDefault="0063711B" w:rsidP="0063711B">
      <w:pPr>
        <w:pStyle w:val="AnchorLine"/>
      </w:pPr>
      <w:bookmarkStart w:id="1" w:name="bmkLogoAnchor"/>
      <w:bookmarkEnd w:id="1"/>
    </w:p>
    <w:p w14:paraId="655E45E1" w14:textId="1660B8DD" w:rsidR="007B6BA4" w:rsidRPr="00467DBD" w:rsidRDefault="00120C4F" w:rsidP="00467DBD">
      <w:pPr>
        <w:pStyle w:val="Overskrift1"/>
      </w:pPr>
      <w:sdt>
        <w:sdtPr>
          <w:tag w:val="Title"/>
          <w:id w:val="1206534789"/>
          <w:placeholder>
            <w:docPart w:val="EA33981EEDFB482DB779FA2DBC662E31"/>
          </w:placeholder>
          <w:dataBinding w:prefixMappings="xmlns:gbs='http://www.software-innovation.no/growBusinessDocument'" w:xpath="/gbs:GrowBusinessDocument/gbs:Title[@gbs:key='10000']" w:storeItemID="{E2F7871A-8AC3-4EDA-948D-EC715C249540}"/>
          <w:text/>
        </w:sdtPr>
        <w:sdtEndPr/>
        <w:sdtContent>
          <w:r w:rsidR="00302E5D">
            <w:t>S</w:t>
          </w:r>
          <w:r w:rsidR="00467DBD" w:rsidRPr="00467DBD">
            <w:t>pørgeskema for uddannelsesinstitutioner</w:t>
          </w:r>
        </w:sdtContent>
      </w:sdt>
    </w:p>
    <w:p w14:paraId="0B525BDC" w14:textId="77777777" w:rsidR="00302E5D" w:rsidRDefault="00302E5D" w:rsidP="004B7251">
      <w:pPr>
        <w:tabs>
          <w:tab w:val="clear" w:pos="397"/>
        </w:tabs>
        <w:spacing w:after="160" w:line="259" w:lineRule="auto"/>
      </w:pPr>
    </w:p>
    <w:p w14:paraId="11FB5E79" w14:textId="17A0B527" w:rsidR="005D680B" w:rsidRDefault="00526BAD" w:rsidP="004B7251">
      <w:pPr>
        <w:tabs>
          <w:tab w:val="clear" w:pos="397"/>
        </w:tabs>
        <w:spacing w:after="160" w:line="259" w:lineRule="auto"/>
      </w:pPr>
      <w:r>
        <w:t xml:space="preserve">Følgende er løst strukturerede spørgsmål til brug for udarbejdelse af udbudsmaterialer til udbud af erhvervsrettede opkvalificeringskurser indenfor det digitale område jf. Beskæftigelses- og Integrationsudvalgets beslutning den 13. december 2021. </w:t>
      </w:r>
    </w:p>
    <w:p w14:paraId="1EB76961" w14:textId="4BD2CCD4" w:rsidR="00526BAD" w:rsidRDefault="00526BAD" w:rsidP="004B7251">
      <w:pPr>
        <w:tabs>
          <w:tab w:val="clear" w:pos="397"/>
        </w:tabs>
        <w:spacing w:after="160" w:line="259" w:lineRule="auto"/>
      </w:pPr>
      <w:r>
        <w:t xml:space="preserve">Der vil som led i markedsdialogen bl.a. blive </w:t>
      </w:r>
      <w:r w:rsidR="007B492A">
        <w:t>tilbudt</w:t>
      </w:r>
      <w:r>
        <w:t xml:space="preserve"> møder </w:t>
      </w:r>
      <w:r w:rsidR="007B492A">
        <w:t>af Jobcenter København (Ordregiver)</w:t>
      </w:r>
      <w:r w:rsidR="00016833">
        <w:t xml:space="preserve"> med</w:t>
      </w:r>
      <w:r w:rsidR="007B492A">
        <w:t xml:space="preserve"> </w:t>
      </w:r>
      <w:r w:rsidR="00016833">
        <w:t xml:space="preserve">udvalgte </w:t>
      </w:r>
      <w:r>
        <w:t xml:space="preserve">kendte potentielle tilbudsgivere på markedet mhp. besvarelse af </w:t>
      </w:r>
      <w:r w:rsidR="007B492A">
        <w:t>en række løst strukturerede spørgsmål</w:t>
      </w:r>
      <w:r>
        <w:t xml:space="preserve">. </w:t>
      </w:r>
    </w:p>
    <w:p w14:paraId="1B974FEC" w14:textId="57CC7318" w:rsidR="00526BAD" w:rsidRDefault="00526BAD" w:rsidP="004B7251">
      <w:pPr>
        <w:tabs>
          <w:tab w:val="clear" w:pos="397"/>
        </w:tabs>
        <w:spacing w:after="160" w:line="259" w:lineRule="auto"/>
      </w:pPr>
      <w:r>
        <w:t xml:space="preserve">Hvis man ønsker at bidrage til udarbejdelsen af udbudsmaterialet, er enhver meget velkommen til at besvare </w:t>
      </w:r>
      <w:r w:rsidR="007B492A">
        <w:t>spørgsmålene, helt eller delvis, og/</w:t>
      </w:r>
      <w:r>
        <w:t xml:space="preserve">eller kontakte Ordregiver mhp. </w:t>
      </w:r>
      <w:r w:rsidR="00016833">
        <w:t xml:space="preserve">et </w:t>
      </w:r>
      <w:r>
        <w:t>møde</w:t>
      </w:r>
      <w:r w:rsidR="007B492A">
        <w:t xml:space="preserve"> om udbuddet</w:t>
      </w:r>
      <w:r>
        <w:t xml:space="preserve">. </w:t>
      </w:r>
    </w:p>
    <w:p w14:paraId="1B5F8D1A" w14:textId="5713294F" w:rsidR="007B492A" w:rsidRDefault="007B492A" w:rsidP="004B7251">
      <w:pPr>
        <w:tabs>
          <w:tab w:val="clear" w:pos="397"/>
        </w:tabs>
        <w:spacing w:after="160" w:line="259" w:lineRule="auto"/>
      </w:pPr>
      <w:r>
        <w:t xml:space="preserve">Evt. </w:t>
      </w:r>
      <w:r w:rsidR="00F5192C">
        <w:t xml:space="preserve">skriftlige </w:t>
      </w:r>
      <w:r>
        <w:t>besvarelser på et s</w:t>
      </w:r>
      <w:r w:rsidR="00526BAD">
        <w:t>pørgeskema bedes afgives, så det i videst muligt omfang kan offentliggøres på hjemmesiden for udbuddet:</w:t>
      </w:r>
      <w:r w:rsidR="00F24F51">
        <w:t xml:space="preserve"> </w:t>
      </w:r>
      <w:hyperlink r:id="rId9" w:history="1">
        <w:r w:rsidR="00F24F51" w:rsidRPr="00F24F51">
          <w:rPr>
            <w:color w:val="0000FF"/>
            <w:u w:val="single"/>
          </w:rPr>
          <w:t>Information om kommende udbud af erhvervsrettede opkvalificeringskurser inden for det digitale område | Københavns Kommunes hjemmeside (kk.dk)</w:t>
        </w:r>
      </w:hyperlink>
    </w:p>
    <w:p w14:paraId="5D0A67DE" w14:textId="5BC9FF30" w:rsidR="00526BAD" w:rsidRDefault="007B492A" w:rsidP="004B7251">
      <w:pPr>
        <w:tabs>
          <w:tab w:val="clear" w:pos="397"/>
        </w:tabs>
        <w:spacing w:after="160" w:line="259" w:lineRule="auto"/>
      </w:pPr>
      <w:r>
        <w:t>Ligeledes vil referater fra møder</w:t>
      </w:r>
      <w:r w:rsidR="00F24F51">
        <w:t xml:space="preserve"> med potentielle leverandører og andre interessenter</w:t>
      </w:r>
      <w:r>
        <w:t xml:space="preserve"> blive offentliggjort på hjemmesiden. </w:t>
      </w:r>
    </w:p>
    <w:p w14:paraId="275032AE" w14:textId="72E84D76" w:rsidR="00526BAD" w:rsidRDefault="00526BAD" w:rsidP="004B7251">
      <w:pPr>
        <w:tabs>
          <w:tab w:val="clear" w:pos="397"/>
        </w:tabs>
        <w:spacing w:after="160" w:line="259" w:lineRule="auto"/>
      </w:pPr>
      <w:r>
        <w:t>Hvis der er elementer i bevarelse</w:t>
      </w:r>
      <w:r w:rsidR="007B492A">
        <w:t xml:space="preserve"> af spørgeskemaet og/eller fra referat</w:t>
      </w:r>
      <w:r>
        <w:t xml:space="preserve">, der ikke ønskes offentliggjort, fx fordi der er tale om oplysninger af væsentlig økonomisk betydning (værdidata) </w:t>
      </w:r>
      <w:r w:rsidR="007B492A">
        <w:t xml:space="preserve">fra potentiel Tilbudsgiver, </w:t>
      </w:r>
      <w:r>
        <w:t xml:space="preserve">bedes det tydeligt angivet, når dette er tilfældet, fx ved at farvemarkere den pågældende tekst. </w:t>
      </w:r>
      <w:r w:rsidR="007B492A">
        <w:t xml:space="preserve">Der gøres opmærksom på, at Ordregiver uagtet ønske herom, kan blive pålagt at offentliggøre alt materialet af relevant myndighed m.v. </w:t>
      </w:r>
    </w:p>
    <w:p w14:paraId="1EFB9805" w14:textId="59684DA3" w:rsidR="007B492A" w:rsidRDefault="007B492A" w:rsidP="004B7251">
      <w:pPr>
        <w:tabs>
          <w:tab w:val="clear" w:pos="397"/>
        </w:tabs>
        <w:spacing w:after="160" w:line="259" w:lineRule="auto"/>
      </w:pPr>
      <w:r>
        <w:t xml:space="preserve">Følgende spørgeskema er for leverandører af kurser, der giver ECTS point, dvs. kurser, der udbydes af godkendte uddannelsesinstitutioner, evt. via underleverandører / private partnere, bl.a. via den nationale positivliste eller den regionale positivliste.  </w:t>
      </w:r>
    </w:p>
    <w:p w14:paraId="011DDC4F" w14:textId="30ED91FC" w:rsidR="00016833" w:rsidRDefault="00016833" w:rsidP="004B7251">
      <w:pPr>
        <w:tabs>
          <w:tab w:val="clear" w:pos="397"/>
        </w:tabs>
        <w:spacing w:after="160" w:line="259" w:lineRule="auto"/>
      </w:pPr>
      <w:r>
        <w:t xml:space="preserve">Potentielle tilbudsgivere/interessenter bør melde deres interesse på den offentliggjorte forhåndsmeddelelse via Mercell.dk (se ovenstående hjemmeside) og kommunikation bør så vidt muligt foregå via </w:t>
      </w:r>
      <w:proofErr w:type="spellStart"/>
      <w:r>
        <w:t>Mercell</w:t>
      </w:r>
      <w:proofErr w:type="spellEnd"/>
      <w:r>
        <w:t xml:space="preserve">. </w:t>
      </w:r>
    </w:p>
    <w:p w14:paraId="2506478A" w14:textId="5C07F9B1" w:rsidR="00E0072E" w:rsidRDefault="00E0072E" w:rsidP="004B7251">
      <w:pPr>
        <w:tabs>
          <w:tab w:val="clear" w:pos="397"/>
        </w:tabs>
        <w:spacing w:after="160" w:line="259" w:lineRule="auto"/>
      </w:pPr>
      <w:r>
        <w:t xml:space="preserve">Ordregiver afholder som udgangspunkt bilaterale møder i perioden februar til medio marts 2022. </w:t>
      </w:r>
    </w:p>
    <w:p w14:paraId="2C67C65F" w14:textId="2E6B22C4" w:rsidR="00E0072E" w:rsidRDefault="00E0072E" w:rsidP="004B7251">
      <w:pPr>
        <w:tabs>
          <w:tab w:val="clear" w:pos="397"/>
        </w:tabs>
        <w:spacing w:after="160" w:line="259" w:lineRule="auto"/>
      </w:pPr>
    </w:p>
    <w:p w14:paraId="5F218973" w14:textId="24A2EF39" w:rsidR="00E0072E" w:rsidRDefault="00E0072E" w:rsidP="004B7251">
      <w:pPr>
        <w:tabs>
          <w:tab w:val="clear" w:pos="397"/>
        </w:tabs>
        <w:spacing w:after="160" w:line="259" w:lineRule="auto"/>
      </w:pPr>
    </w:p>
    <w:p w14:paraId="19C02D82" w14:textId="05B2923E" w:rsidR="00E0072E" w:rsidRDefault="00E0072E" w:rsidP="004B7251">
      <w:pPr>
        <w:tabs>
          <w:tab w:val="clear" w:pos="397"/>
        </w:tabs>
        <w:spacing w:after="160" w:line="259" w:lineRule="auto"/>
      </w:pPr>
    </w:p>
    <w:p w14:paraId="57ABB819" w14:textId="77777777" w:rsidR="00795657" w:rsidRDefault="00795657" w:rsidP="004B7251">
      <w:pPr>
        <w:tabs>
          <w:tab w:val="clear" w:pos="397"/>
        </w:tabs>
        <w:spacing w:after="160" w:line="259" w:lineRule="auto"/>
      </w:pPr>
    </w:p>
    <w:p w14:paraId="10EEBD27" w14:textId="7875BB9F" w:rsidR="00526BAD" w:rsidRPr="00016833" w:rsidRDefault="00526BAD" w:rsidP="004B7251">
      <w:pPr>
        <w:tabs>
          <w:tab w:val="clear" w:pos="397"/>
        </w:tabs>
        <w:spacing w:after="160" w:line="259" w:lineRule="auto"/>
      </w:pPr>
      <w:r w:rsidRPr="00526BAD">
        <w:rPr>
          <w:b/>
          <w:bCs/>
          <w:sz w:val="24"/>
          <w:szCs w:val="24"/>
        </w:rPr>
        <w:t xml:space="preserve">Spørgsmål </w:t>
      </w:r>
    </w:p>
    <w:p w14:paraId="32654A4C" w14:textId="20F2AF2A" w:rsidR="00D8152F" w:rsidRPr="006135DC" w:rsidRDefault="006135DC" w:rsidP="00BF49F4">
      <w:pPr>
        <w:spacing w:after="160" w:line="259" w:lineRule="auto"/>
        <w:rPr>
          <w:b/>
          <w:bCs/>
        </w:rPr>
      </w:pPr>
      <w:r w:rsidRPr="006135DC">
        <w:rPr>
          <w:b/>
          <w:bCs/>
        </w:rPr>
        <w:t>Indtægtsdækket virksomhed</w:t>
      </w:r>
      <w:r>
        <w:rPr>
          <w:b/>
          <w:bCs/>
        </w:rPr>
        <w:t xml:space="preserve"> (IDV)</w:t>
      </w:r>
    </w:p>
    <w:p w14:paraId="4D971073" w14:textId="17C0B9E0" w:rsidR="005F6CD4" w:rsidRDefault="006135DC" w:rsidP="00AA3E30">
      <w:pPr>
        <w:pStyle w:val="Listeafsnit"/>
        <w:numPr>
          <w:ilvl w:val="0"/>
          <w:numId w:val="3"/>
        </w:numPr>
        <w:spacing w:after="160" w:line="259" w:lineRule="auto"/>
      </w:pPr>
      <w:r>
        <w:t>I sælger kurser til ledige borgere som indtægtsdækket virksomhed, fx</w:t>
      </w:r>
      <w:r w:rsidR="00416644">
        <w:t xml:space="preserve"> jf.</w:t>
      </w:r>
      <w:r>
        <w:t xml:space="preserve"> § 4 i bekendtgørelse af lov om åben uddannelse (erhvervsrettet voksenuddannelse) m.v. / LBK nr. 609 af 28.05.2019</w:t>
      </w:r>
      <w:r w:rsidR="00AA3E30">
        <w:t>?</w:t>
      </w:r>
    </w:p>
    <w:p w14:paraId="444223ED" w14:textId="5BD676C3" w:rsidR="006135DC" w:rsidRDefault="006135DC" w:rsidP="006135DC">
      <w:pPr>
        <w:pStyle w:val="Listeafsnit"/>
        <w:numPr>
          <w:ilvl w:val="0"/>
          <w:numId w:val="3"/>
        </w:numPr>
        <w:spacing w:after="160" w:line="259" w:lineRule="auto"/>
      </w:pPr>
      <w:r>
        <w:t>Sker prisfastsættelsen for et af jeres kurser alene efter lovgivning, instrukser, fx revisionsinstrukser, etc. fra Staten? Eller er det et rent aftaleforhold på markedet? Eller er der tale om blandinger heraf, fx krav fra Statens side om at det skal sandsynliggøres at I ikke lider tab ved salg af kurset?</w:t>
      </w:r>
    </w:p>
    <w:p w14:paraId="52FC7C0C" w14:textId="10331F61" w:rsidR="006135DC" w:rsidRDefault="006135DC" w:rsidP="006135DC">
      <w:pPr>
        <w:pStyle w:val="Listeafsnit"/>
        <w:numPr>
          <w:ilvl w:val="0"/>
          <w:numId w:val="3"/>
        </w:numPr>
        <w:spacing w:after="160" w:line="259" w:lineRule="auto"/>
      </w:pPr>
      <w:r>
        <w:t xml:space="preserve">Er der i øvrigt forhold ift. </w:t>
      </w:r>
      <w:r w:rsidR="00416644">
        <w:t xml:space="preserve">en uddannelsesinstitutions </w:t>
      </w:r>
      <w:r>
        <w:t>indtægtsdækket virksomhed som Ordregiver skal være særlig OBS på?</w:t>
      </w:r>
    </w:p>
    <w:p w14:paraId="7577C652" w14:textId="710E7FFC" w:rsidR="00467DBD" w:rsidRPr="006135DC" w:rsidRDefault="006135DC" w:rsidP="00BF49F4">
      <w:pPr>
        <w:spacing w:after="160" w:line="259" w:lineRule="auto"/>
        <w:rPr>
          <w:b/>
          <w:bCs/>
        </w:rPr>
      </w:pPr>
      <w:r w:rsidRPr="006135DC">
        <w:rPr>
          <w:b/>
          <w:bCs/>
        </w:rPr>
        <w:t>Brug af andre aktører / underleverandører til levering af kurser</w:t>
      </w:r>
    </w:p>
    <w:p w14:paraId="18BA97A7" w14:textId="3FC6FA04" w:rsidR="006135DC" w:rsidRDefault="006135DC" w:rsidP="006135DC">
      <w:pPr>
        <w:pStyle w:val="Listeafsnit"/>
        <w:numPr>
          <w:ilvl w:val="0"/>
          <w:numId w:val="4"/>
        </w:numPr>
        <w:spacing w:after="160" w:line="259" w:lineRule="auto"/>
      </w:pPr>
      <w:r>
        <w:t>Bruger I underleverandører til levering af kurser</w:t>
      </w:r>
      <w:r w:rsidR="00044D2B">
        <w:t xml:space="preserve">, og hvad er de primære årsager til at </w:t>
      </w:r>
      <w:r w:rsidR="001601E7">
        <w:t xml:space="preserve">I </w:t>
      </w:r>
      <w:r w:rsidR="00044D2B">
        <w:t>bruger underleverandører</w:t>
      </w:r>
      <w:r>
        <w:t>?</w:t>
      </w:r>
      <w:r w:rsidR="005F6CD4">
        <w:t xml:space="preserve"> </w:t>
      </w:r>
    </w:p>
    <w:p w14:paraId="47419143" w14:textId="672CE4E1" w:rsidR="005F6CD4" w:rsidRDefault="005F6CD4" w:rsidP="005F6CD4">
      <w:pPr>
        <w:pStyle w:val="Listeafsnit"/>
        <w:numPr>
          <w:ilvl w:val="0"/>
          <w:numId w:val="4"/>
        </w:numPr>
        <w:spacing w:after="160" w:line="259" w:lineRule="auto"/>
      </w:pPr>
      <w:r>
        <w:t>Bruger I flere forskellige underleverandører, herunder til de samme kurser?</w:t>
      </w:r>
    </w:p>
    <w:p w14:paraId="281B5340" w14:textId="269BC1E3" w:rsidR="00795657" w:rsidRDefault="006135DC" w:rsidP="00795657">
      <w:pPr>
        <w:pStyle w:val="Listeafsnit"/>
        <w:numPr>
          <w:ilvl w:val="0"/>
          <w:numId w:val="4"/>
        </w:numPr>
        <w:spacing w:after="160" w:line="259" w:lineRule="auto"/>
      </w:pPr>
      <w:r>
        <w:t xml:space="preserve">Indgår I konsortiedannelser </w:t>
      </w:r>
      <w:r w:rsidR="00526BAD">
        <w:t xml:space="preserve">med private partnere </w:t>
      </w:r>
      <w:r>
        <w:t>til levering af kurser?</w:t>
      </w:r>
    </w:p>
    <w:p w14:paraId="2EE02497" w14:textId="57CB0572" w:rsidR="006135DC" w:rsidRPr="006135DC" w:rsidRDefault="006135DC" w:rsidP="006135DC">
      <w:pPr>
        <w:spacing w:after="160" w:line="259" w:lineRule="auto"/>
        <w:rPr>
          <w:i/>
          <w:iCs/>
        </w:rPr>
      </w:pPr>
      <w:r w:rsidRPr="006135DC">
        <w:rPr>
          <w:i/>
          <w:iCs/>
        </w:rPr>
        <w:t>Hvis I anvender underleverandører / konsortiedannelser</w:t>
      </w:r>
      <w:r w:rsidR="00360EC2">
        <w:rPr>
          <w:i/>
          <w:iCs/>
        </w:rPr>
        <w:t xml:space="preserve"> til levering af kurser</w:t>
      </w:r>
    </w:p>
    <w:p w14:paraId="4E6D7C43" w14:textId="1AA85469" w:rsidR="006135DC" w:rsidRDefault="006135DC" w:rsidP="006135DC">
      <w:pPr>
        <w:pStyle w:val="Listeafsnit"/>
        <w:numPr>
          <w:ilvl w:val="0"/>
          <w:numId w:val="5"/>
        </w:numPr>
        <w:spacing w:after="160" w:line="259" w:lineRule="auto"/>
      </w:pPr>
      <w:r>
        <w:t xml:space="preserve">Hvordan sikrer I, at underleverandører / </w:t>
      </w:r>
      <w:r w:rsidR="00526BAD">
        <w:t xml:space="preserve">private </w:t>
      </w:r>
      <w:r>
        <w:t>part</w:t>
      </w:r>
      <w:r w:rsidR="00526BAD">
        <w:t>n</w:t>
      </w:r>
      <w:r>
        <w:t>er</w:t>
      </w:r>
      <w:r w:rsidR="00526BAD">
        <w:t>e</w:t>
      </w:r>
      <w:r>
        <w:t xml:space="preserve"> opfylder Uddannelses- og Forskningsministeriets krav til en uddannelses indhold, kvalitet m.v.?</w:t>
      </w:r>
    </w:p>
    <w:p w14:paraId="431B37B7" w14:textId="4069EF77" w:rsidR="00526BAD" w:rsidRDefault="006135DC" w:rsidP="00467DBD">
      <w:pPr>
        <w:pStyle w:val="Listeafsnit"/>
        <w:numPr>
          <w:ilvl w:val="0"/>
          <w:numId w:val="5"/>
        </w:numPr>
        <w:spacing w:after="160" w:line="259" w:lineRule="auto"/>
      </w:pPr>
      <w:r>
        <w:t>Hvordan foretages eksaminer af borgere, der deltager p</w:t>
      </w:r>
      <w:r w:rsidR="00526BAD">
        <w:t>å et kursus leveret af underleverandør/partnere?</w:t>
      </w:r>
      <w:r w:rsidR="005F6CD4">
        <w:t xml:space="preserve"> </w:t>
      </w:r>
    </w:p>
    <w:p w14:paraId="3B148571" w14:textId="3059BE61" w:rsidR="00795657" w:rsidRPr="00795657" w:rsidRDefault="00795657" w:rsidP="00795657">
      <w:pPr>
        <w:pStyle w:val="Listeafsnit"/>
        <w:numPr>
          <w:ilvl w:val="0"/>
          <w:numId w:val="5"/>
        </w:numPr>
        <w:tabs>
          <w:tab w:val="clear" w:pos="397"/>
        </w:tabs>
        <w:spacing w:line="240" w:lineRule="auto"/>
        <w:contextualSpacing w:val="0"/>
        <w:rPr>
          <w:rFonts w:ascii="Calibri" w:eastAsia="Times New Roman" w:hAnsi="Calibri"/>
          <w:color w:val="auto"/>
          <w:sz w:val="22"/>
        </w:rPr>
      </w:pPr>
      <w:r>
        <w:rPr>
          <w:rFonts w:eastAsia="Times New Roman"/>
        </w:rPr>
        <w:t>Skal der foreligge omkostningskalkulation ift. konkret IDV fra uddannelsesinstitutionen, hvis man forestiller sig at der indgås aftale med en underleverandør om udførelsen af IDV-kurser og at denne påtager sig risikoen for evt. underskud ved kurserne?</w:t>
      </w:r>
    </w:p>
    <w:p w14:paraId="7DE967A6" w14:textId="77777777" w:rsidR="00795657" w:rsidRPr="00795657" w:rsidRDefault="00795657" w:rsidP="00795657">
      <w:pPr>
        <w:pStyle w:val="Listeafsnit"/>
        <w:tabs>
          <w:tab w:val="clear" w:pos="397"/>
        </w:tabs>
        <w:spacing w:line="240" w:lineRule="auto"/>
        <w:ind w:left="360"/>
        <w:contextualSpacing w:val="0"/>
        <w:rPr>
          <w:rFonts w:ascii="Calibri" w:eastAsia="Times New Roman" w:hAnsi="Calibri"/>
          <w:color w:val="auto"/>
          <w:sz w:val="22"/>
        </w:rPr>
      </w:pPr>
    </w:p>
    <w:p w14:paraId="14C07802" w14:textId="79781969" w:rsidR="00526BAD" w:rsidRPr="00360EC2" w:rsidRDefault="00360EC2" w:rsidP="00467DBD">
      <w:pPr>
        <w:pStyle w:val="Tabelnormaltekst"/>
        <w:rPr>
          <w:b/>
          <w:bCs/>
          <w:sz w:val="19"/>
          <w:szCs w:val="19"/>
        </w:rPr>
      </w:pPr>
      <w:r>
        <w:rPr>
          <w:b/>
          <w:bCs/>
          <w:sz w:val="19"/>
          <w:szCs w:val="19"/>
        </w:rPr>
        <w:t>Gennemførelse af kurser m.v.</w:t>
      </w:r>
    </w:p>
    <w:p w14:paraId="27C7A932" w14:textId="77777777" w:rsidR="005F6CD4" w:rsidRDefault="005F6CD4" w:rsidP="00360EC2">
      <w:pPr>
        <w:pStyle w:val="Tabelnormaltekst"/>
        <w:rPr>
          <w:i/>
          <w:iCs/>
          <w:sz w:val="19"/>
          <w:szCs w:val="19"/>
        </w:rPr>
      </w:pPr>
    </w:p>
    <w:p w14:paraId="425A2C82" w14:textId="405569C6" w:rsidR="00526BAD" w:rsidRPr="00416644" w:rsidRDefault="00360EC2" w:rsidP="00360EC2">
      <w:pPr>
        <w:pStyle w:val="Tabelnormaltekst"/>
        <w:rPr>
          <w:i/>
          <w:iCs/>
          <w:sz w:val="19"/>
          <w:szCs w:val="19"/>
        </w:rPr>
      </w:pPr>
      <w:r w:rsidRPr="00416644">
        <w:rPr>
          <w:i/>
          <w:iCs/>
          <w:sz w:val="19"/>
          <w:szCs w:val="19"/>
        </w:rPr>
        <w:t>Holdstørrelser</w:t>
      </w:r>
    </w:p>
    <w:p w14:paraId="30DA91C9" w14:textId="5F5F3474" w:rsidR="00416644" w:rsidRDefault="00416644" w:rsidP="00416644">
      <w:pPr>
        <w:pStyle w:val="Tabelnormaltekst"/>
        <w:numPr>
          <w:ilvl w:val="0"/>
          <w:numId w:val="8"/>
        </w:numPr>
        <w:rPr>
          <w:sz w:val="19"/>
          <w:szCs w:val="19"/>
        </w:rPr>
      </w:pPr>
      <w:r>
        <w:rPr>
          <w:sz w:val="19"/>
          <w:szCs w:val="19"/>
        </w:rPr>
        <w:t>Har I krav til minimumsantal deltagere</w:t>
      </w:r>
      <w:r w:rsidR="00C96335">
        <w:rPr>
          <w:sz w:val="19"/>
          <w:szCs w:val="19"/>
        </w:rPr>
        <w:t xml:space="preserve"> før gennemførelse af et kursusforløb</w:t>
      </w:r>
      <w:r w:rsidR="00222A25">
        <w:rPr>
          <w:sz w:val="19"/>
          <w:szCs w:val="19"/>
        </w:rPr>
        <w:t>?</w:t>
      </w:r>
      <w:r w:rsidR="00304773">
        <w:rPr>
          <w:sz w:val="19"/>
          <w:szCs w:val="19"/>
        </w:rPr>
        <w:t xml:space="preserve"> </w:t>
      </w:r>
    </w:p>
    <w:p w14:paraId="5463FC7A" w14:textId="241ED70D" w:rsidR="00345EC1" w:rsidRDefault="00345EC1" w:rsidP="00416644">
      <w:pPr>
        <w:pStyle w:val="Tabelnormaltekst"/>
        <w:numPr>
          <w:ilvl w:val="0"/>
          <w:numId w:val="8"/>
        </w:numPr>
        <w:rPr>
          <w:sz w:val="19"/>
          <w:szCs w:val="19"/>
        </w:rPr>
      </w:pPr>
      <w:r>
        <w:rPr>
          <w:sz w:val="19"/>
          <w:szCs w:val="19"/>
        </w:rPr>
        <w:t>Er der forskel på krav afhængig af type forløb? Herunder ift. forløb der foregår digitalt</w:t>
      </w:r>
      <w:r w:rsidR="005F6CD4">
        <w:rPr>
          <w:sz w:val="19"/>
          <w:szCs w:val="19"/>
        </w:rPr>
        <w:t>/online hhv. delvis digitalt/online?</w:t>
      </w:r>
    </w:p>
    <w:p w14:paraId="4E2CE204" w14:textId="3A1203F4" w:rsidR="005F6CD4" w:rsidRDefault="005F6CD4" w:rsidP="00416644">
      <w:pPr>
        <w:pStyle w:val="Tabelnormaltekst"/>
        <w:numPr>
          <w:ilvl w:val="0"/>
          <w:numId w:val="8"/>
        </w:numPr>
        <w:rPr>
          <w:sz w:val="19"/>
          <w:szCs w:val="19"/>
        </w:rPr>
      </w:pPr>
      <w:r>
        <w:rPr>
          <w:sz w:val="19"/>
          <w:szCs w:val="19"/>
        </w:rPr>
        <w:t xml:space="preserve">Hvad er jeres anbefalinger ift. optimal holdstørrelse </w:t>
      </w:r>
      <w:r w:rsidR="00304773">
        <w:rPr>
          <w:sz w:val="19"/>
          <w:szCs w:val="19"/>
        </w:rPr>
        <w:t xml:space="preserve">i vægtningen mellem hensynet til kursisternes læring/udbytte og jeres økonomi? </w:t>
      </w:r>
      <w:r>
        <w:rPr>
          <w:sz w:val="19"/>
          <w:szCs w:val="19"/>
        </w:rPr>
        <w:t xml:space="preserve"> (både ved fysiske kurser, online-kurser og kombinationer heraf)</w:t>
      </w:r>
    </w:p>
    <w:p w14:paraId="2D7E84F8" w14:textId="77777777" w:rsidR="00222A25" w:rsidRDefault="00222A25" w:rsidP="00222A25">
      <w:pPr>
        <w:pStyle w:val="Tabelnormaltekst"/>
        <w:ind w:left="360"/>
        <w:rPr>
          <w:sz w:val="19"/>
          <w:szCs w:val="19"/>
        </w:rPr>
      </w:pPr>
    </w:p>
    <w:p w14:paraId="52DEBC9A" w14:textId="77777777" w:rsidR="00222A25" w:rsidRPr="00416644" w:rsidRDefault="00222A25" w:rsidP="00222A25">
      <w:pPr>
        <w:pStyle w:val="Tabelnormaltekst"/>
        <w:rPr>
          <w:i/>
          <w:iCs/>
          <w:sz w:val="19"/>
          <w:szCs w:val="19"/>
        </w:rPr>
      </w:pPr>
      <w:r w:rsidRPr="00416644">
        <w:rPr>
          <w:i/>
          <w:iCs/>
          <w:sz w:val="19"/>
          <w:szCs w:val="19"/>
        </w:rPr>
        <w:t>Aflysningsregler</w:t>
      </w:r>
    </w:p>
    <w:p w14:paraId="6C4ED3DB" w14:textId="65B6B2B2" w:rsidR="001601E7" w:rsidRDefault="001601E7" w:rsidP="002A3F14">
      <w:pPr>
        <w:pStyle w:val="Tabelnormaltekst"/>
        <w:rPr>
          <w:sz w:val="19"/>
          <w:szCs w:val="19"/>
        </w:rPr>
      </w:pPr>
      <w:r>
        <w:rPr>
          <w:sz w:val="19"/>
          <w:szCs w:val="19"/>
        </w:rPr>
        <w:t xml:space="preserve">I dag har </w:t>
      </w:r>
      <w:r w:rsidR="00D355D4">
        <w:rPr>
          <w:sz w:val="19"/>
          <w:szCs w:val="19"/>
        </w:rPr>
        <w:t>O</w:t>
      </w:r>
      <w:r>
        <w:rPr>
          <w:sz w:val="19"/>
          <w:szCs w:val="19"/>
        </w:rPr>
        <w:t xml:space="preserve">rdregiver fx </w:t>
      </w:r>
      <w:r w:rsidR="002A3F14">
        <w:rPr>
          <w:sz w:val="19"/>
          <w:szCs w:val="19"/>
        </w:rPr>
        <w:t xml:space="preserve">en </w:t>
      </w:r>
      <w:r>
        <w:rPr>
          <w:sz w:val="19"/>
          <w:szCs w:val="19"/>
        </w:rPr>
        <w:t xml:space="preserve">aftale </w:t>
      </w:r>
      <w:r w:rsidR="002A3F14">
        <w:rPr>
          <w:sz w:val="19"/>
          <w:szCs w:val="19"/>
        </w:rPr>
        <w:t xml:space="preserve">om korte opkvalificeringskurser op til 70 deltagere (med aflysningsmulighed for leverandøren ved 35 eller derunder 10 hverdage før startdato). På samme lignende måde har vi </w:t>
      </w:r>
      <w:r w:rsidR="002A3F14">
        <w:rPr>
          <w:sz w:val="19"/>
          <w:szCs w:val="19"/>
        </w:rPr>
        <w:lastRenderedPageBreak/>
        <w:t>for kurser med mindre antal maksimale deltagere (og minimum</w:t>
      </w:r>
      <w:r w:rsidR="00C17766">
        <w:rPr>
          <w:sz w:val="19"/>
          <w:szCs w:val="19"/>
        </w:rPr>
        <w:t xml:space="preserve"> for gennemførelse)</w:t>
      </w:r>
      <w:r w:rsidR="002A3F14">
        <w:rPr>
          <w:sz w:val="19"/>
          <w:szCs w:val="19"/>
        </w:rPr>
        <w:t>.</w:t>
      </w:r>
    </w:p>
    <w:p w14:paraId="15218F3B" w14:textId="77777777" w:rsidR="002A3F14" w:rsidRPr="00C17766" w:rsidRDefault="002A3F14" w:rsidP="00C17766">
      <w:pPr>
        <w:pStyle w:val="Tabelnormaltekst"/>
        <w:rPr>
          <w:i/>
          <w:iCs/>
          <w:sz w:val="19"/>
          <w:szCs w:val="19"/>
        </w:rPr>
      </w:pPr>
    </w:p>
    <w:p w14:paraId="0056E905" w14:textId="77777777" w:rsidR="00C17766" w:rsidRPr="004D512D" w:rsidRDefault="00C17766" w:rsidP="00C17766">
      <w:pPr>
        <w:pStyle w:val="Tabelnormaltekst"/>
        <w:numPr>
          <w:ilvl w:val="0"/>
          <w:numId w:val="9"/>
        </w:numPr>
        <w:rPr>
          <w:i/>
          <w:iCs/>
          <w:sz w:val="19"/>
          <w:szCs w:val="19"/>
        </w:rPr>
      </w:pPr>
      <w:r>
        <w:rPr>
          <w:sz w:val="19"/>
          <w:szCs w:val="19"/>
        </w:rPr>
        <w:t>Hvordan forholder i jer til krav om evt. garanti for gennemførelse uanset tilmeldte?</w:t>
      </w:r>
    </w:p>
    <w:p w14:paraId="75477237" w14:textId="2136197E" w:rsidR="002A3F14" w:rsidRPr="00C17766" w:rsidRDefault="002A3F14" w:rsidP="002A3F14">
      <w:pPr>
        <w:pStyle w:val="Tabelnormaltekst"/>
        <w:numPr>
          <w:ilvl w:val="0"/>
          <w:numId w:val="9"/>
        </w:numPr>
        <w:rPr>
          <w:i/>
          <w:iCs/>
          <w:sz w:val="19"/>
          <w:szCs w:val="19"/>
        </w:rPr>
      </w:pPr>
      <w:r w:rsidRPr="004D512D">
        <w:rPr>
          <w:sz w:val="19"/>
          <w:szCs w:val="19"/>
        </w:rPr>
        <w:t>Har I et ønske om aflysningsregler</w:t>
      </w:r>
      <w:r>
        <w:rPr>
          <w:sz w:val="19"/>
          <w:szCs w:val="19"/>
        </w:rPr>
        <w:t xml:space="preserve"> (herunder hvor lang tid før startdato)</w:t>
      </w:r>
      <w:r w:rsidRPr="004D512D">
        <w:rPr>
          <w:sz w:val="19"/>
          <w:szCs w:val="19"/>
        </w:rPr>
        <w:t xml:space="preserve">, hvis ikke der er </w:t>
      </w:r>
      <w:r w:rsidRPr="00AC1183">
        <w:rPr>
          <w:sz w:val="19"/>
          <w:szCs w:val="19"/>
        </w:rPr>
        <w:t>tilmeldt et minimum af deltagere</w:t>
      </w:r>
      <w:r w:rsidRPr="001E30DD">
        <w:rPr>
          <w:sz w:val="19"/>
          <w:szCs w:val="19"/>
        </w:rPr>
        <w:t xml:space="preserve"> til et kursus?</w:t>
      </w:r>
      <w:r>
        <w:rPr>
          <w:sz w:val="19"/>
          <w:szCs w:val="19"/>
        </w:rPr>
        <w:t xml:space="preserve"> </w:t>
      </w:r>
      <w:r w:rsidRPr="001E30DD">
        <w:rPr>
          <w:sz w:val="19"/>
          <w:szCs w:val="19"/>
        </w:rPr>
        <w:t xml:space="preserve"> </w:t>
      </w:r>
    </w:p>
    <w:p w14:paraId="39196B39" w14:textId="77777777" w:rsidR="00304773" w:rsidRDefault="00304773" w:rsidP="004D512D">
      <w:pPr>
        <w:pStyle w:val="Tabelnormaltekst"/>
        <w:ind w:left="360"/>
        <w:rPr>
          <w:i/>
          <w:iCs/>
          <w:sz w:val="19"/>
          <w:szCs w:val="19"/>
        </w:rPr>
      </w:pPr>
    </w:p>
    <w:p w14:paraId="13080FF0" w14:textId="77777777" w:rsidR="00416644" w:rsidRDefault="00416644" w:rsidP="00360EC2">
      <w:pPr>
        <w:pStyle w:val="Tabelnormaltekst"/>
        <w:rPr>
          <w:sz w:val="19"/>
          <w:szCs w:val="19"/>
        </w:rPr>
      </w:pPr>
    </w:p>
    <w:p w14:paraId="2FD192E2" w14:textId="77777777" w:rsidR="00C96335" w:rsidRDefault="00C96335" w:rsidP="00C96335">
      <w:pPr>
        <w:pStyle w:val="Tabelnormaltekst"/>
        <w:rPr>
          <w:i/>
          <w:iCs/>
          <w:sz w:val="19"/>
          <w:szCs w:val="19"/>
        </w:rPr>
      </w:pPr>
      <w:r w:rsidRPr="00416644">
        <w:rPr>
          <w:i/>
          <w:iCs/>
          <w:sz w:val="19"/>
          <w:szCs w:val="19"/>
        </w:rPr>
        <w:t xml:space="preserve">Brug af digital undervisning </w:t>
      </w:r>
    </w:p>
    <w:p w14:paraId="1C053399" w14:textId="3E97C322" w:rsidR="00C96335" w:rsidRDefault="00222A25" w:rsidP="00222A25">
      <w:pPr>
        <w:pStyle w:val="Tabelnormaltekst"/>
        <w:numPr>
          <w:ilvl w:val="0"/>
          <w:numId w:val="11"/>
        </w:numPr>
        <w:rPr>
          <w:sz w:val="19"/>
          <w:szCs w:val="19"/>
        </w:rPr>
      </w:pPr>
      <w:r>
        <w:rPr>
          <w:sz w:val="19"/>
          <w:szCs w:val="19"/>
        </w:rPr>
        <w:t xml:space="preserve">Hvad er jeres erfaringer med digital undervisning af ledige borgere under </w:t>
      </w:r>
      <w:proofErr w:type="spellStart"/>
      <w:r>
        <w:rPr>
          <w:sz w:val="19"/>
          <w:szCs w:val="19"/>
        </w:rPr>
        <w:t>corona</w:t>
      </w:r>
      <w:proofErr w:type="spellEnd"/>
      <w:r>
        <w:rPr>
          <w:sz w:val="19"/>
          <w:szCs w:val="19"/>
        </w:rPr>
        <w:t>?</w:t>
      </w:r>
    </w:p>
    <w:p w14:paraId="329B0F80" w14:textId="4C93BC82" w:rsidR="00222A25" w:rsidRDefault="00222A25" w:rsidP="00C96335">
      <w:pPr>
        <w:pStyle w:val="Tabelnormaltekst"/>
        <w:numPr>
          <w:ilvl w:val="0"/>
          <w:numId w:val="11"/>
        </w:numPr>
        <w:rPr>
          <w:sz w:val="19"/>
          <w:szCs w:val="19"/>
        </w:rPr>
      </w:pPr>
      <w:r>
        <w:rPr>
          <w:sz w:val="19"/>
          <w:szCs w:val="19"/>
        </w:rPr>
        <w:t>Hvad er jeres anbefalinger ift. brug af digital undervisning i tilrettelæggelsen af kursusforløb fremover</w:t>
      </w:r>
      <w:r w:rsidR="004D512D">
        <w:rPr>
          <w:sz w:val="19"/>
          <w:szCs w:val="19"/>
        </w:rPr>
        <w:t xml:space="preserve">? Hvilken tilrettelæggelse foretrækker jeres </w:t>
      </w:r>
      <w:r w:rsidR="00044D2B">
        <w:rPr>
          <w:sz w:val="19"/>
          <w:szCs w:val="19"/>
        </w:rPr>
        <w:t xml:space="preserve">ledige </w:t>
      </w:r>
      <w:r w:rsidR="004D512D">
        <w:rPr>
          <w:sz w:val="19"/>
          <w:szCs w:val="19"/>
        </w:rPr>
        <w:t>kursister</w:t>
      </w:r>
      <w:r w:rsidR="001E30DD">
        <w:rPr>
          <w:sz w:val="19"/>
          <w:szCs w:val="19"/>
        </w:rPr>
        <w:t xml:space="preserve"> typisk</w:t>
      </w:r>
      <w:r>
        <w:rPr>
          <w:sz w:val="19"/>
          <w:szCs w:val="19"/>
        </w:rPr>
        <w:t>?</w:t>
      </w:r>
    </w:p>
    <w:p w14:paraId="06834A1E" w14:textId="134FA794" w:rsidR="00304773" w:rsidRPr="001E30DD" w:rsidRDefault="004D512D" w:rsidP="004D512D">
      <w:pPr>
        <w:pStyle w:val="Tabelnormaltekst"/>
        <w:numPr>
          <w:ilvl w:val="0"/>
          <w:numId w:val="11"/>
        </w:numPr>
        <w:rPr>
          <w:sz w:val="19"/>
          <w:szCs w:val="19"/>
        </w:rPr>
      </w:pPr>
      <w:r w:rsidRPr="004D512D">
        <w:rPr>
          <w:sz w:val="19"/>
          <w:szCs w:val="19"/>
        </w:rPr>
        <w:t>Hvad er optimal holdstørrelse ved online-kurser</w:t>
      </w:r>
      <w:r w:rsidR="001E30DD">
        <w:rPr>
          <w:sz w:val="19"/>
          <w:szCs w:val="19"/>
        </w:rPr>
        <w:t xml:space="preserve"> (her kan der jo potentielt være rigtige mange tilmeldt kurset, da lokalestørrelse ikke sætter begrænsning)?</w:t>
      </w:r>
      <w:r w:rsidRPr="004D512D">
        <w:rPr>
          <w:sz w:val="19"/>
          <w:szCs w:val="19"/>
        </w:rPr>
        <w:t xml:space="preserve"> Er der forhold i tilrette</w:t>
      </w:r>
      <w:r w:rsidRPr="00AC1183">
        <w:rPr>
          <w:sz w:val="19"/>
          <w:szCs w:val="19"/>
        </w:rPr>
        <w:t>læggelsen af online-kurser</w:t>
      </w:r>
      <w:r w:rsidR="00044D2B">
        <w:rPr>
          <w:sz w:val="19"/>
          <w:szCs w:val="19"/>
        </w:rPr>
        <w:t>,</w:t>
      </w:r>
      <w:r w:rsidRPr="001E30DD">
        <w:rPr>
          <w:sz w:val="19"/>
          <w:szCs w:val="19"/>
        </w:rPr>
        <w:t xml:space="preserve"> som </w:t>
      </w:r>
      <w:r w:rsidR="00D355D4">
        <w:rPr>
          <w:sz w:val="19"/>
          <w:szCs w:val="19"/>
        </w:rPr>
        <w:t>O</w:t>
      </w:r>
      <w:r w:rsidR="00044D2B">
        <w:rPr>
          <w:sz w:val="19"/>
          <w:szCs w:val="19"/>
        </w:rPr>
        <w:t xml:space="preserve">rdregiver </w:t>
      </w:r>
      <w:r w:rsidRPr="001E30DD">
        <w:rPr>
          <w:sz w:val="19"/>
          <w:szCs w:val="19"/>
        </w:rPr>
        <w:t xml:space="preserve">skal være særlige opmærksomme på? </w:t>
      </w:r>
    </w:p>
    <w:p w14:paraId="3AD19774" w14:textId="4E5101E9" w:rsidR="00C96335" w:rsidRDefault="00C96335" w:rsidP="00C96335">
      <w:pPr>
        <w:pStyle w:val="Tabelnormaltekst"/>
        <w:rPr>
          <w:sz w:val="19"/>
          <w:szCs w:val="19"/>
        </w:rPr>
      </w:pPr>
    </w:p>
    <w:p w14:paraId="14C32828" w14:textId="5315DF1B" w:rsidR="00222A25" w:rsidRPr="00222A25" w:rsidRDefault="00222A25" w:rsidP="00C96335">
      <w:pPr>
        <w:pStyle w:val="Tabelnormaltekst"/>
        <w:rPr>
          <w:i/>
          <w:iCs/>
          <w:sz w:val="19"/>
          <w:szCs w:val="19"/>
        </w:rPr>
      </w:pPr>
      <w:r w:rsidRPr="00222A25">
        <w:rPr>
          <w:i/>
          <w:iCs/>
          <w:sz w:val="19"/>
          <w:szCs w:val="19"/>
        </w:rPr>
        <w:t>Supplerende krav mht. indhold</w:t>
      </w:r>
    </w:p>
    <w:p w14:paraId="091CEC53" w14:textId="56D65662" w:rsidR="00222A25" w:rsidRDefault="00222A25" w:rsidP="00222A25">
      <w:pPr>
        <w:pStyle w:val="Tabelnormaltekst"/>
        <w:numPr>
          <w:ilvl w:val="0"/>
          <w:numId w:val="12"/>
        </w:numPr>
        <w:rPr>
          <w:sz w:val="19"/>
          <w:szCs w:val="19"/>
        </w:rPr>
      </w:pPr>
      <w:r>
        <w:rPr>
          <w:sz w:val="19"/>
          <w:szCs w:val="19"/>
        </w:rPr>
        <w:t>Har I erfaring med kursusforløb, der er kombineret med udarbejdelse af CV? Og hvis ja – hvilke?</w:t>
      </w:r>
    </w:p>
    <w:p w14:paraId="77BCD107" w14:textId="0D18CADD" w:rsidR="00222A25" w:rsidRDefault="00222A25" w:rsidP="00222A25">
      <w:pPr>
        <w:pStyle w:val="Tabelnormaltekst"/>
        <w:numPr>
          <w:ilvl w:val="0"/>
          <w:numId w:val="12"/>
        </w:numPr>
        <w:rPr>
          <w:sz w:val="19"/>
          <w:szCs w:val="19"/>
        </w:rPr>
      </w:pPr>
      <w:r>
        <w:rPr>
          <w:sz w:val="19"/>
          <w:szCs w:val="19"/>
        </w:rPr>
        <w:t>Har I erfaring med kursusforløb, der er kombineret med virksomhedspraktik, enten forud, under og/eller efter et kursusforløb? Og hvis ja – hvilke?</w:t>
      </w:r>
    </w:p>
    <w:p w14:paraId="0B2B490B" w14:textId="00E20B92" w:rsidR="00222A25" w:rsidRDefault="00222A25" w:rsidP="00222A25">
      <w:pPr>
        <w:pStyle w:val="Tabelnormaltekst"/>
        <w:numPr>
          <w:ilvl w:val="0"/>
          <w:numId w:val="12"/>
        </w:numPr>
        <w:rPr>
          <w:sz w:val="19"/>
          <w:szCs w:val="19"/>
        </w:rPr>
      </w:pPr>
      <w:r>
        <w:rPr>
          <w:sz w:val="19"/>
          <w:szCs w:val="19"/>
        </w:rPr>
        <w:t>Har I erfaring med at kombinere et kursusforløb, der giver ECTS-point med andre former for markedsgodkendte kompetencer, fx IT-certificeringer? Og hvis ja – hvilke</w:t>
      </w:r>
      <w:r w:rsidR="00345EC1">
        <w:rPr>
          <w:sz w:val="19"/>
          <w:szCs w:val="19"/>
        </w:rPr>
        <w:t xml:space="preserve"> certificeringer</w:t>
      </w:r>
      <w:r>
        <w:rPr>
          <w:sz w:val="19"/>
          <w:szCs w:val="19"/>
        </w:rPr>
        <w:t>?</w:t>
      </w:r>
    </w:p>
    <w:p w14:paraId="7AE288FC" w14:textId="299C91E0" w:rsidR="001E30DD" w:rsidRDefault="001E30DD" w:rsidP="00222A25">
      <w:pPr>
        <w:pStyle w:val="Tabelnormaltekst"/>
        <w:numPr>
          <w:ilvl w:val="0"/>
          <w:numId w:val="12"/>
        </w:numPr>
        <w:rPr>
          <w:sz w:val="19"/>
          <w:szCs w:val="19"/>
        </w:rPr>
      </w:pPr>
      <w:r>
        <w:rPr>
          <w:sz w:val="19"/>
          <w:szCs w:val="19"/>
        </w:rPr>
        <w:t xml:space="preserve">Er der særlige forhold vedr. certificeringer, som ordregiver skal være </w:t>
      </w:r>
      <w:r w:rsidR="001601E7">
        <w:rPr>
          <w:sz w:val="19"/>
          <w:szCs w:val="19"/>
        </w:rPr>
        <w:t xml:space="preserve">særlig </w:t>
      </w:r>
      <w:r>
        <w:rPr>
          <w:sz w:val="19"/>
          <w:szCs w:val="19"/>
        </w:rPr>
        <w:t>opmærksom på?</w:t>
      </w:r>
    </w:p>
    <w:p w14:paraId="6EE69198" w14:textId="41B42C82" w:rsidR="001E30DD" w:rsidRPr="00AA3E30" w:rsidRDefault="001E30DD" w:rsidP="006958DE">
      <w:pPr>
        <w:pStyle w:val="Tabelnormaltekst"/>
        <w:numPr>
          <w:ilvl w:val="0"/>
          <w:numId w:val="12"/>
        </w:numPr>
        <w:rPr>
          <w:sz w:val="19"/>
          <w:szCs w:val="19"/>
        </w:rPr>
      </w:pPr>
      <w:r>
        <w:rPr>
          <w:sz w:val="19"/>
          <w:szCs w:val="19"/>
        </w:rPr>
        <w:t>Har i erfaring med parallelt med kursus at formidle kursuskandidater til konkrete virksomheder/ledige stillinger indenfor de brancher/stillinger, som kurset opkvalificerer til?</w:t>
      </w:r>
    </w:p>
    <w:p w14:paraId="718668D8" w14:textId="511813ED" w:rsidR="00222A25" w:rsidRDefault="00222A25" w:rsidP="00C96335">
      <w:pPr>
        <w:pStyle w:val="Tabelnormaltekst"/>
        <w:rPr>
          <w:sz w:val="19"/>
          <w:szCs w:val="19"/>
        </w:rPr>
      </w:pPr>
    </w:p>
    <w:p w14:paraId="23C13B33" w14:textId="691568C1" w:rsidR="00365887" w:rsidRPr="001E30DD" w:rsidRDefault="00365887" w:rsidP="00C96335">
      <w:pPr>
        <w:pStyle w:val="Tabelnormaltekst"/>
        <w:rPr>
          <w:i/>
          <w:iCs/>
          <w:sz w:val="19"/>
          <w:szCs w:val="19"/>
        </w:rPr>
      </w:pPr>
      <w:r>
        <w:rPr>
          <w:i/>
          <w:iCs/>
          <w:sz w:val="19"/>
          <w:szCs w:val="19"/>
        </w:rPr>
        <w:t xml:space="preserve">Aktivitetstimer </w:t>
      </w:r>
      <w:r w:rsidR="001E30DD">
        <w:rPr>
          <w:i/>
          <w:iCs/>
          <w:sz w:val="19"/>
          <w:szCs w:val="19"/>
        </w:rPr>
        <w:t>(</w:t>
      </w:r>
      <w:r>
        <w:rPr>
          <w:i/>
          <w:iCs/>
          <w:sz w:val="19"/>
          <w:szCs w:val="19"/>
        </w:rPr>
        <w:t>konfrontationstimer</w:t>
      </w:r>
      <w:r w:rsidR="001E30DD">
        <w:rPr>
          <w:i/>
          <w:iCs/>
          <w:sz w:val="19"/>
          <w:szCs w:val="19"/>
        </w:rPr>
        <w:t>)</w:t>
      </w:r>
    </w:p>
    <w:p w14:paraId="11F0A8BC" w14:textId="56C888DE" w:rsidR="00B71626" w:rsidRDefault="00365887" w:rsidP="001E30DD">
      <w:pPr>
        <w:pStyle w:val="Tabelnormaltekst"/>
        <w:numPr>
          <w:ilvl w:val="0"/>
          <w:numId w:val="13"/>
        </w:numPr>
        <w:rPr>
          <w:sz w:val="19"/>
          <w:szCs w:val="19"/>
        </w:rPr>
      </w:pPr>
      <w:r>
        <w:rPr>
          <w:sz w:val="19"/>
          <w:szCs w:val="19"/>
        </w:rPr>
        <w:t>Korte erhvervsrettede kurser er typisk fuldtidskurser (ift. borgerens anvendelse af tid på kurset)</w:t>
      </w:r>
      <w:r w:rsidR="001E30DD">
        <w:rPr>
          <w:sz w:val="19"/>
          <w:szCs w:val="19"/>
        </w:rPr>
        <w:t>. H</w:t>
      </w:r>
      <w:r>
        <w:rPr>
          <w:sz w:val="19"/>
          <w:szCs w:val="19"/>
        </w:rPr>
        <w:t xml:space="preserve">vad anbefaler i / er nødvendigt af aktivitetstimer (konfrontationstimer med underviser(e)) pr. uge ved </w:t>
      </w:r>
      <w:r w:rsidR="001E30DD">
        <w:rPr>
          <w:sz w:val="19"/>
          <w:szCs w:val="19"/>
        </w:rPr>
        <w:t xml:space="preserve">hhv. </w:t>
      </w:r>
      <w:r>
        <w:rPr>
          <w:sz w:val="19"/>
          <w:szCs w:val="19"/>
        </w:rPr>
        <w:t xml:space="preserve">fysiske kurser, online-kurser, kombination af online / fysiske kurser? </w:t>
      </w:r>
    </w:p>
    <w:p w14:paraId="37C71787" w14:textId="59DD6E6F" w:rsidR="00365887" w:rsidRDefault="00365887" w:rsidP="001E30DD">
      <w:pPr>
        <w:pStyle w:val="Tabelnormaltekst"/>
        <w:numPr>
          <w:ilvl w:val="0"/>
          <w:numId w:val="13"/>
        </w:numPr>
        <w:rPr>
          <w:sz w:val="19"/>
          <w:szCs w:val="19"/>
        </w:rPr>
      </w:pPr>
      <w:r>
        <w:rPr>
          <w:sz w:val="19"/>
          <w:szCs w:val="19"/>
        </w:rPr>
        <w:t xml:space="preserve">Er der dog nogle særlige forhold </w:t>
      </w:r>
      <w:r w:rsidR="00D355D4">
        <w:rPr>
          <w:sz w:val="19"/>
          <w:szCs w:val="19"/>
        </w:rPr>
        <w:t>O</w:t>
      </w:r>
      <w:r>
        <w:rPr>
          <w:sz w:val="19"/>
          <w:szCs w:val="19"/>
        </w:rPr>
        <w:t xml:space="preserve">rdregiver skal være opmærksomme på ift. </w:t>
      </w:r>
      <w:r w:rsidR="001E30DD">
        <w:rPr>
          <w:sz w:val="19"/>
          <w:szCs w:val="19"/>
        </w:rPr>
        <w:t>antal konfrontationstimer</w:t>
      </w:r>
      <w:r w:rsidR="00044D2B">
        <w:rPr>
          <w:sz w:val="19"/>
          <w:szCs w:val="19"/>
        </w:rPr>
        <w:t xml:space="preserve"> og/eller er der regler på uddannelsesinstitutionernes område, der regulerer antal timer</w:t>
      </w:r>
      <w:r w:rsidR="00B71626">
        <w:rPr>
          <w:sz w:val="19"/>
          <w:szCs w:val="19"/>
        </w:rPr>
        <w:t xml:space="preserve"> på et kursus</w:t>
      </w:r>
      <w:r w:rsidR="00C17766">
        <w:rPr>
          <w:sz w:val="19"/>
          <w:szCs w:val="19"/>
        </w:rPr>
        <w:t xml:space="preserve"> til ledige, som uddannelsesinstitutionen udbyder</w:t>
      </w:r>
      <w:r w:rsidR="001E30DD">
        <w:rPr>
          <w:sz w:val="19"/>
          <w:szCs w:val="19"/>
        </w:rPr>
        <w:t>?</w:t>
      </w:r>
    </w:p>
    <w:p w14:paraId="4C2CC8AA" w14:textId="77777777" w:rsidR="00365887" w:rsidRPr="00C96335" w:rsidRDefault="00365887" w:rsidP="00C96335">
      <w:pPr>
        <w:pStyle w:val="Tabelnormaltekst"/>
        <w:rPr>
          <w:sz w:val="19"/>
          <w:szCs w:val="19"/>
        </w:rPr>
      </w:pPr>
    </w:p>
    <w:p w14:paraId="0E47D7AE" w14:textId="1A86A76C" w:rsidR="00C96335" w:rsidRPr="00416644" w:rsidRDefault="00C96335" w:rsidP="00C96335">
      <w:pPr>
        <w:pStyle w:val="Tabelnormaltekst"/>
        <w:rPr>
          <w:i/>
          <w:iCs/>
          <w:sz w:val="19"/>
          <w:szCs w:val="19"/>
        </w:rPr>
      </w:pPr>
      <w:r w:rsidRPr="00416644">
        <w:rPr>
          <w:i/>
          <w:iCs/>
          <w:sz w:val="19"/>
          <w:szCs w:val="19"/>
        </w:rPr>
        <w:t>Lokaler</w:t>
      </w:r>
    </w:p>
    <w:p w14:paraId="7B4DA055" w14:textId="129C19C6" w:rsidR="00C96335" w:rsidRDefault="00F24F51" w:rsidP="00F24F51">
      <w:pPr>
        <w:pStyle w:val="Tabelnormaltekst"/>
        <w:numPr>
          <w:ilvl w:val="0"/>
          <w:numId w:val="9"/>
        </w:numPr>
        <w:rPr>
          <w:sz w:val="19"/>
          <w:szCs w:val="19"/>
        </w:rPr>
      </w:pPr>
      <w:r>
        <w:rPr>
          <w:sz w:val="19"/>
          <w:szCs w:val="19"/>
        </w:rPr>
        <w:t xml:space="preserve">Ved </w:t>
      </w:r>
      <w:r w:rsidR="00222A25">
        <w:rPr>
          <w:sz w:val="19"/>
          <w:szCs w:val="19"/>
        </w:rPr>
        <w:t xml:space="preserve">kursusforløb </w:t>
      </w:r>
      <w:r>
        <w:rPr>
          <w:sz w:val="19"/>
          <w:szCs w:val="19"/>
        </w:rPr>
        <w:t xml:space="preserve">med </w:t>
      </w:r>
      <w:r w:rsidR="00222A25">
        <w:rPr>
          <w:sz w:val="19"/>
          <w:szCs w:val="19"/>
        </w:rPr>
        <w:t xml:space="preserve">krav om </w:t>
      </w:r>
      <w:r>
        <w:rPr>
          <w:sz w:val="19"/>
          <w:szCs w:val="19"/>
        </w:rPr>
        <w:t xml:space="preserve">fysisk tilstedeværelse, helt eller delvist. Hvordan forholder I jer til </w:t>
      </w:r>
      <w:r w:rsidR="00222A25">
        <w:rPr>
          <w:sz w:val="19"/>
          <w:szCs w:val="19"/>
        </w:rPr>
        <w:t xml:space="preserve">et </w:t>
      </w:r>
      <w:r w:rsidR="00304773">
        <w:rPr>
          <w:sz w:val="19"/>
          <w:szCs w:val="19"/>
        </w:rPr>
        <w:t xml:space="preserve">evt. </w:t>
      </w:r>
      <w:r>
        <w:rPr>
          <w:sz w:val="19"/>
          <w:szCs w:val="19"/>
        </w:rPr>
        <w:t xml:space="preserve">krav om at </w:t>
      </w:r>
      <w:r w:rsidR="00222A25">
        <w:rPr>
          <w:sz w:val="19"/>
          <w:szCs w:val="19"/>
        </w:rPr>
        <w:t>jeres undervisnings</w:t>
      </w:r>
      <w:r>
        <w:rPr>
          <w:sz w:val="19"/>
          <w:szCs w:val="19"/>
        </w:rPr>
        <w:t>lokaler skal være beliggende i København eller Frederiksberg kommuner?</w:t>
      </w:r>
      <w:r w:rsidR="005F6CD4">
        <w:rPr>
          <w:sz w:val="19"/>
          <w:szCs w:val="19"/>
        </w:rPr>
        <w:t xml:space="preserve"> </w:t>
      </w:r>
    </w:p>
    <w:p w14:paraId="457BC408" w14:textId="77777777" w:rsidR="0076295D" w:rsidRDefault="0076295D" w:rsidP="0076295D">
      <w:pPr>
        <w:pStyle w:val="Tabelnormaltekst"/>
        <w:rPr>
          <w:sz w:val="19"/>
          <w:szCs w:val="19"/>
        </w:rPr>
      </w:pPr>
    </w:p>
    <w:p w14:paraId="345110D9" w14:textId="77777777" w:rsidR="0076295D" w:rsidRPr="0076295D" w:rsidRDefault="0076295D" w:rsidP="0076295D">
      <w:pPr>
        <w:pStyle w:val="Tabelnormaltekst"/>
        <w:rPr>
          <w:b/>
          <w:bCs/>
          <w:sz w:val="19"/>
          <w:szCs w:val="19"/>
        </w:rPr>
      </w:pPr>
      <w:r w:rsidRPr="0076295D">
        <w:rPr>
          <w:b/>
          <w:bCs/>
          <w:sz w:val="19"/>
          <w:szCs w:val="19"/>
        </w:rPr>
        <w:t xml:space="preserve">Målgrupper for </w:t>
      </w:r>
      <w:r>
        <w:rPr>
          <w:b/>
          <w:bCs/>
          <w:sz w:val="19"/>
          <w:szCs w:val="19"/>
        </w:rPr>
        <w:t>kursusforløb</w:t>
      </w:r>
    </w:p>
    <w:p w14:paraId="25002E99" w14:textId="77777777" w:rsidR="0076295D" w:rsidRDefault="0076295D" w:rsidP="0076295D">
      <w:pPr>
        <w:pStyle w:val="Tabelnormaltekst"/>
        <w:numPr>
          <w:ilvl w:val="0"/>
          <w:numId w:val="10"/>
        </w:numPr>
        <w:rPr>
          <w:sz w:val="19"/>
          <w:szCs w:val="19"/>
        </w:rPr>
      </w:pPr>
      <w:r>
        <w:rPr>
          <w:sz w:val="19"/>
          <w:szCs w:val="19"/>
        </w:rPr>
        <w:t>Er det muligt at tilrettelægge kurser, der er tilrettelagt ift., udsatte borgere, fx mindre hold, særlige krav mht. undervisningens tilrettelæggelse, dobbeltlærer etc., men som uændret giver ECTS-point?</w:t>
      </w:r>
    </w:p>
    <w:p w14:paraId="333E80C2" w14:textId="0BE5A953" w:rsidR="00416644" w:rsidRDefault="00416644" w:rsidP="00360EC2">
      <w:pPr>
        <w:pStyle w:val="Tabelnormaltekst"/>
        <w:rPr>
          <w:sz w:val="19"/>
          <w:szCs w:val="19"/>
        </w:rPr>
      </w:pPr>
    </w:p>
    <w:p w14:paraId="6B1CBBFF" w14:textId="77777777" w:rsidR="004B4FF7" w:rsidRDefault="004B4FF7" w:rsidP="00360EC2">
      <w:pPr>
        <w:pStyle w:val="Tabelnormaltekst"/>
        <w:rPr>
          <w:b/>
          <w:bCs/>
          <w:sz w:val="19"/>
          <w:szCs w:val="19"/>
        </w:rPr>
      </w:pPr>
    </w:p>
    <w:p w14:paraId="049D7A78" w14:textId="0F3E7BB6" w:rsidR="00222A25" w:rsidRPr="00222A25" w:rsidRDefault="00222A25" w:rsidP="00360EC2">
      <w:pPr>
        <w:pStyle w:val="Tabelnormaltekst"/>
        <w:rPr>
          <w:b/>
          <w:bCs/>
          <w:sz w:val="19"/>
          <w:szCs w:val="19"/>
        </w:rPr>
      </w:pPr>
      <w:r w:rsidRPr="00222A25">
        <w:rPr>
          <w:b/>
          <w:bCs/>
          <w:sz w:val="19"/>
          <w:szCs w:val="19"/>
        </w:rPr>
        <w:t>Betaling</w:t>
      </w:r>
    </w:p>
    <w:p w14:paraId="6E8682F2" w14:textId="77777777" w:rsidR="00222A25" w:rsidRDefault="00222A25" w:rsidP="00360EC2">
      <w:pPr>
        <w:pStyle w:val="Tabelnormaltekst"/>
        <w:rPr>
          <w:sz w:val="19"/>
          <w:szCs w:val="19"/>
        </w:rPr>
      </w:pPr>
    </w:p>
    <w:p w14:paraId="622E029B" w14:textId="50B50206" w:rsidR="00360EC2" w:rsidRPr="00360EC2" w:rsidRDefault="00360EC2" w:rsidP="00360EC2">
      <w:pPr>
        <w:pStyle w:val="Tabelnormaltekst"/>
        <w:rPr>
          <w:i/>
          <w:iCs/>
          <w:sz w:val="19"/>
          <w:szCs w:val="19"/>
        </w:rPr>
      </w:pPr>
      <w:r>
        <w:rPr>
          <w:i/>
          <w:iCs/>
          <w:sz w:val="19"/>
          <w:szCs w:val="19"/>
        </w:rPr>
        <w:t>B</w:t>
      </w:r>
      <w:r w:rsidR="00222A25">
        <w:rPr>
          <w:i/>
          <w:iCs/>
          <w:sz w:val="19"/>
          <w:szCs w:val="19"/>
        </w:rPr>
        <w:t>et</w:t>
      </w:r>
      <w:r>
        <w:rPr>
          <w:i/>
          <w:iCs/>
          <w:sz w:val="19"/>
          <w:szCs w:val="19"/>
        </w:rPr>
        <w:t>alingsforhold</w:t>
      </w:r>
    </w:p>
    <w:p w14:paraId="3A329533" w14:textId="1A8F2292" w:rsidR="00360EC2" w:rsidRDefault="00360EC2" w:rsidP="00360EC2">
      <w:pPr>
        <w:pStyle w:val="Listeafsnit"/>
        <w:numPr>
          <w:ilvl w:val="0"/>
          <w:numId w:val="7"/>
        </w:numPr>
        <w:spacing w:after="160" w:line="259" w:lineRule="auto"/>
      </w:pPr>
      <w:r>
        <w:t xml:space="preserve">Hvordan foregår betaling </w:t>
      </w:r>
      <w:r w:rsidR="004B4FF7">
        <w:t xml:space="preserve">for en ledig borger </w:t>
      </w:r>
      <w:r>
        <w:t>på et kursus i dag typisk?</w:t>
      </w:r>
      <w:r w:rsidR="00AC1183">
        <w:t xml:space="preserve"> </w:t>
      </w:r>
    </w:p>
    <w:p w14:paraId="0CB11182" w14:textId="40472DBD" w:rsidR="00360EC2" w:rsidRPr="00360EC2" w:rsidRDefault="00360EC2" w:rsidP="00416644">
      <w:pPr>
        <w:pStyle w:val="Listeafsnit"/>
        <w:numPr>
          <w:ilvl w:val="0"/>
          <w:numId w:val="7"/>
        </w:numPr>
        <w:spacing w:after="160" w:line="259" w:lineRule="auto"/>
      </w:pPr>
      <w:r>
        <w:t xml:space="preserve">Ordregiver </w:t>
      </w:r>
      <w:r w:rsidR="00AC1183">
        <w:t xml:space="preserve">bestiller og </w:t>
      </w:r>
      <w:r>
        <w:t xml:space="preserve">betaler generelt </w:t>
      </w:r>
      <w:r w:rsidR="00D355D4">
        <w:t>L</w:t>
      </w:r>
      <w:r>
        <w:t>everandører af kurser / tilbud</w:t>
      </w:r>
      <w:r w:rsidR="004D512D">
        <w:t xml:space="preserve"> </w:t>
      </w:r>
      <w:r>
        <w:t>over Jobcenter Københavns</w:t>
      </w:r>
      <w:r w:rsidR="00AC1183">
        <w:t xml:space="preserve"> </w:t>
      </w:r>
      <w:r>
        <w:t>Leverandørplatform</w:t>
      </w:r>
      <w:r w:rsidR="00AC1183">
        <w:t xml:space="preserve"> </w:t>
      </w:r>
      <w:r>
        <w:t xml:space="preserve">– Vil det give udfordringer at overgå til </w:t>
      </w:r>
      <w:r w:rsidR="001E30DD">
        <w:t>bestilling</w:t>
      </w:r>
      <w:r w:rsidR="002C1386">
        <w:t>, registrering af evt. udeblivelser</w:t>
      </w:r>
      <w:r w:rsidR="001E30DD">
        <w:t xml:space="preserve"> og </w:t>
      </w:r>
      <w:r>
        <w:t>betaling via denne ift. lovgivninger, regnskabsinstrukser etc. for en uddannelsesinstitution? Er der særlige forhold som Ordregiver her skal være OBS på?</w:t>
      </w:r>
    </w:p>
    <w:p w14:paraId="1D11B0A0" w14:textId="2400915B" w:rsidR="00360EC2" w:rsidRPr="00416644" w:rsidRDefault="00416644" w:rsidP="00467DBD">
      <w:pPr>
        <w:pStyle w:val="Tabelnormaltekst"/>
        <w:rPr>
          <w:i/>
          <w:iCs/>
          <w:sz w:val="19"/>
          <w:szCs w:val="19"/>
        </w:rPr>
      </w:pPr>
      <w:r w:rsidRPr="00416644">
        <w:rPr>
          <w:i/>
          <w:iCs/>
          <w:sz w:val="19"/>
          <w:szCs w:val="19"/>
        </w:rPr>
        <w:t>Betalingsmodel</w:t>
      </w:r>
    </w:p>
    <w:p w14:paraId="501F042A" w14:textId="53AB35AB" w:rsidR="00AC1183" w:rsidRPr="00426F03" w:rsidRDefault="00AC1183" w:rsidP="00C17766">
      <w:pPr>
        <w:pStyle w:val="Tabelnormaltekst"/>
        <w:rPr>
          <w:i/>
          <w:iCs/>
          <w:sz w:val="19"/>
          <w:szCs w:val="19"/>
        </w:rPr>
      </w:pPr>
      <w:r>
        <w:rPr>
          <w:sz w:val="19"/>
          <w:szCs w:val="19"/>
        </w:rPr>
        <w:t xml:space="preserve">Ordregivers </w:t>
      </w:r>
      <w:r w:rsidR="00426F03">
        <w:rPr>
          <w:sz w:val="19"/>
          <w:szCs w:val="19"/>
        </w:rPr>
        <w:t xml:space="preserve">krav </w:t>
      </w:r>
      <w:r>
        <w:rPr>
          <w:sz w:val="19"/>
          <w:szCs w:val="19"/>
        </w:rPr>
        <w:t>til betalingsmodel tager udgangspunkt i de pris- og betalingsmodeller, som Jobcenter Københavns Leverandørplatform IT-understøtter</w:t>
      </w:r>
      <w:r w:rsidR="001E30DD">
        <w:rPr>
          <w:sz w:val="19"/>
          <w:szCs w:val="19"/>
        </w:rPr>
        <w:t xml:space="preserve"> (understøtter </w:t>
      </w:r>
      <w:r w:rsidR="006958DE">
        <w:rPr>
          <w:sz w:val="19"/>
          <w:szCs w:val="19"/>
        </w:rPr>
        <w:t xml:space="preserve">bl.a. </w:t>
      </w:r>
      <w:r w:rsidR="001E30DD">
        <w:rPr>
          <w:sz w:val="19"/>
          <w:szCs w:val="19"/>
        </w:rPr>
        <w:t>automatiseret fakturering og udbetaling)</w:t>
      </w:r>
      <w:r>
        <w:rPr>
          <w:sz w:val="19"/>
          <w:szCs w:val="19"/>
        </w:rPr>
        <w:t xml:space="preserve">: </w:t>
      </w:r>
    </w:p>
    <w:p w14:paraId="257E93BF" w14:textId="5D8EDE45" w:rsidR="00AC1183" w:rsidRPr="00426F03" w:rsidRDefault="00AC1183" w:rsidP="00AA3E30">
      <w:pPr>
        <w:pStyle w:val="Tabelnormaltekst"/>
        <w:numPr>
          <w:ilvl w:val="1"/>
          <w:numId w:val="17"/>
        </w:numPr>
        <w:rPr>
          <w:i/>
          <w:iCs/>
          <w:sz w:val="19"/>
          <w:szCs w:val="19"/>
        </w:rPr>
      </w:pPr>
      <w:r>
        <w:rPr>
          <w:sz w:val="19"/>
          <w:szCs w:val="19"/>
        </w:rPr>
        <w:t xml:space="preserve">Timepris </w:t>
      </w:r>
    </w:p>
    <w:p w14:paraId="701087A2" w14:textId="533D2073" w:rsidR="00AC1183" w:rsidRPr="00426F03" w:rsidRDefault="00AC1183" w:rsidP="00AA3E30">
      <w:pPr>
        <w:pStyle w:val="Tabelnormaltekst"/>
        <w:numPr>
          <w:ilvl w:val="1"/>
          <w:numId w:val="17"/>
        </w:numPr>
        <w:rPr>
          <w:i/>
          <w:iCs/>
          <w:sz w:val="19"/>
          <w:szCs w:val="19"/>
        </w:rPr>
      </w:pPr>
      <w:r>
        <w:rPr>
          <w:sz w:val="19"/>
          <w:szCs w:val="19"/>
        </w:rPr>
        <w:t>Timepris med starttakst</w:t>
      </w:r>
    </w:p>
    <w:p w14:paraId="6B12B5EA" w14:textId="385C5AEE" w:rsidR="00AC1183" w:rsidRPr="00426F03" w:rsidRDefault="00365887" w:rsidP="00AA3E30">
      <w:pPr>
        <w:pStyle w:val="Tabelnormaltekst"/>
        <w:numPr>
          <w:ilvl w:val="1"/>
          <w:numId w:val="17"/>
        </w:numPr>
        <w:rPr>
          <w:i/>
          <w:iCs/>
          <w:sz w:val="19"/>
          <w:szCs w:val="19"/>
        </w:rPr>
      </w:pPr>
      <w:r>
        <w:rPr>
          <w:sz w:val="19"/>
          <w:szCs w:val="19"/>
        </w:rPr>
        <w:t>Dagspris</w:t>
      </w:r>
    </w:p>
    <w:p w14:paraId="4A193A92" w14:textId="72853C41" w:rsidR="00365887" w:rsidRPr="00ED52AD" w:rsidRDefault="00365887" w:rsidP="00AA3E30">
      <w:pPr>
        <w:pStyle w:val="Tabelnormaltekst"/>
        <w:numPr>
          <w:ilvl w:val="1"/>
          <w:numId w:val="17"/>
        </w:numPr>
        <w:rPr>
          <w:i/>
          <w:iCs/>
          <w:sz w:val="19"/>
          <w:szCs w:val="19"/>
        </w:rPr>
      </w:pPr>
      <w:r>
        <w:rPr>
          <w:sz w:val="19"/>
          <w:szCs w:val="19"/>
        </w:rPr>
        <w:t>Dagspris med starttakst</w:t>
      </w:r>
    </w:p>
    <w:p w14:paraId="2F8B22CC" w14:textId="0C51561A" w:rsidR="00AC1183" w:rsidRPr="00426F03" w:rsidRDefault="00365887" w:rsidP="00AA3E30">
      <w:pPr>
        <w:pStyle w:val="Tabelnormaltekst"/>
        <w:numPr>
          <w:ilvl w:val="1"/>
          <w:numId w:val="17"/>
        </w:numPr>
        <w:rPr>
          <w:i/>
          <w:iCs/>
          <w:sz w:val="19"/>
          <w:szCs w:val="19"/>
        </w:rPr>
      </w:pPr>
      <w:r>
        <w:rPr>
          <w:sz w:val="19"/>
          <w:szCs w:val="19"/>
        </w:rPr>
        <w:t>Ugepris</w:t>
      </w:r>
    </w:p>
    <w:p w14:paraId="2760DE57" w14:textId="5EF091A4" w:rsidR="00365887" w:rsidRPr="00426F03" w:rsidRDefault="00365887" w:rsidP="00AA3E30">
      <w:pPr>
        <w:pStyle w:val="Tabelnormaltekst"/>
        <w:numPr>
          <w:ilvl w:val="1"/>
          <w:numId w:val="17"/>
        </w:numPr>
        <w:rPr>
          <w:i/>
          <w:iCs/>
          <w:sz w:val="19"/>
          <w:szCs w:val="19"/>
        </w:rPr>
      </w:pPr>
      <w:r>
        <w:rPr>
          <w:sz w:val="19"/>
          <w:szCs w:val="19"/>
        </w:rPr>
        <w:t>Ugepris med starttakst</w:t>
      </w:r>
    </w:p>
    <w:p w14:paraId="0FBF832B" w14:textId="77777777" w:rsidR="002C1386" w:rsidRDefault="002C1386" w:rsidP="002C1386">
      <w:pPr>
        <w:pStyle w:val="Tabelnormaltekst"/>
        <w:ind w:left="360"/>
        <w:rPr>
          <w:sz w:val="19"/>
          <w:szCs w:val="19"/>
        </w:rPr>
      </w:pPr>
    </w:p>
    <w:p w14:paraId="0C56E8A9" w14:textId="66C6328B" w:rsidR="002C1386" w:rsidRPr="00ED52AD" w:rsidRDefault="002C1386" w:rsidP="00C17766">
      <w:pPr>
        <w:pStyle w:val="Tabelnormaltekst"/>
        <w:rPr>
          <w:i/>
          <w:iCs/>
          <w:sz w:val="19"/>
          <w:szCs w:val="19"/>
        </w:rPr>
      </w:pPr>
      <w:r>
        <w:rPr>
          <w:sz w:val="19"/>
          <w:szCs w:val="19"/>
        </w:rPr>
        <w:t>Ordregiver betaler i alle ovenstående modeller ved evt. afbrydelse af kurset undervejs kun for det gennemsnitlige antal timer ift. bestillingen, som skulle have været leveret indtil evt. afbrydelsesdato fra jobcentret. I modeller med ”Starttakst” er starttaksten en betaling, som leverandøren er garanteret uanset om kurset efter afbrydes efter startdato</w:t>
      </w:r>
      <w:r w:rsidR="00A025B2">
        <w:rPr>
          <w:sz w:val="19"/>
          <w:szCs w:val="19"/>
        </w:rPr>
        <w:t>en.</w:t>
      </w:r>
    </w:p>
    <w:p w14:paraId="07E0BE03" w14:textId="77777777" w:rsidR="002C1386" w:rsidRPr="00426F03" w:rsidRDefault="002C1386" w:rsidP="00426F03">
      <w:pPr>
        <w:pStyle w:val="Tabelnormaltekst"/>
        <w:rPr>
          <w:i/>
          <w:iCs/>
          <w:sz w:val="19"/>
          <w:szCs w:val="19"/>
        </w:rPr>
      </w:pPr>
    </w:p>
    <w:p w14:paraId="4E101BB1" w14:textId="77E0D01C" w:rsidR="00365887" w:rsidRDefault="00365887" w:rsidP="00AA3E30">
      <w:pPr>
        <w:pStyle w:val="Tabelnormaltekst"/>
        <w:numPr>
          <w:ilvl w:val="1"/>
          <w:numId w:val="18"/>
        </w:numPr>
        <w:rPr>
          <w:i/>
          <w:iCs/>
          <w:sz w:val="19"/>
          <w:szCs w:val="19"/>
        </w:rPr>
      </w:pPr>
      <w:r>
        <w:rPr>
          <w:sz w:val="19"/>
          <w:szCs w:val="19"/>
        </w:rPr>
        <w:t xml:space="preserve">Pris pr. styk (forløbspris) </w:t>
      </w:r>
    </w:p>
    <w:p w14:paraId="4BF03651" w14:textId="069CC3A7" w:rsidR="00AC1183" w:rsidRDefault="00AC1183" w:rsidP="00365887">
      <w:pPr>
        <w:pStyle w:val="Tabelnormaltekst"/>
        <w:ind w:left="360"/>
        <w:rPr>
          <w:sz w:val="19"/>
          <w:szCs w:val="19"/>
        </w:rPr>
      </w:pPr>
    </w:p>
    <w:p w14:paraId="470A8C59" w14:textId="30BDC9D9" w:rsidR="002C1386" w:rsidRDefault="002C1386" w:rsidP="00C17766">
      <w:pPr>
        <w:pStyle w:val="Tabelnormaltekst"/>
        <w:rPr>
          <w:sz w:val="19"/>
          <w:szCs w:val="19"/>
        </w:rPr>
      </w:pPr>
      <w:r>
        <w:rPr>
          <w:sz w:val="19"/>
          <w:szCs w:val="19"/>
        </w:rPr>
        <w:t xml:space="preserve">I styk-prismodel er </w:t>
      </w:r>
      <w:r w:rsidR="009571F2">
        <w:rPr>
          <w:sz w:val="19"/>
          <w:szCs w:val="19"/>
        </w:rPr>
        <w:t xml:space="preserve">kursusprisen </w:t>
      </w:r>
      <w:r>
        <w:rPr>
          <w:sz w:val="19"/>
          <w:szCs w:val="19"/>
        </w:rPr>
        <w:t>fuldt garanteret</w:t>
      </w:r>
      <w:r w:rsidR="009571F2">
        <w:rPr>
          <w:sz w:val="19"/>
          <w:szCs w:val="19"/>
        </w:rPr>
        <w:t xml:space="preserve"> til </w:t>
      </w:r>
      <w:r w:rsidR="00D355D4">
        <w:rPr>
          <w:sz w:val="19"/>
          <w:szCs w:val="19"/>
        </w:rPr>
        <w:t>L</w:t>
      </w:r>
      <w:r w:rsidR="009571F2">
        <w:rPr>
          <w:sz w:val="19"/>
          <w:szCs w:val="19"/>
        </w:rPr>
        <w:t>ev</w:t>
      </w:r>
      <w:r w:rsidR="006B7E23">
        <w:rPr>
          <w:sz w:val="19"/>
          <w:szCs w:val="19"/>
        </w:rPr>
        <w:t>e</w:t>
      </w:r>
      <w:r w:rsidR="009571F2">
        <w:rPr>
          <w:sz w:val="19"/>
          <w:szCs w:val="19"/>
        </w:rPr>
        <w:t>randøren</w:t>
      </w:r>
      <w:r>
        <w:rPr>
          <w:sz w:val="19"/>
          <w:szCs w:val="19"/>
        </w:rPr>
        <w:t xml:space="preserve"> </w:t>
      </w:r>
      <w:r w:rsidRPr="00A025B2">
        <w:rPr>
          <w:i/>
          <w:iCs/>
          <w:sz w:val="19"/>
          <w:szCs w:val="19"/>
        </w:rPr>
        <w:t>efter</w:t>
      </w:r>
      <w:r w:rsidRPr="00426F03">
        <w:rPr>
          <w:i/>
          <w:iCs/>
          <w:sz w:val="19"/>
          <w:szCs w:val="19"/>
        </w:rPr>
        <w:t xml:space="preserve"> x</w:t>
      </w:r>
      <w:r>
        <w:rPr>
          <w:sz w:val="19"/>
          <w:szCs w:val="19"/>
        </w:rPr>
        <w:t xml:space="preserve"> antal kalenderdage. Hvis kurset afbrydes af Jobcentret inden</w:t>
      </w:r>
      <w:r w:rsidR="009571F2">
        <w:rPr>
          <w:sz w:val="19"/>
          <w:szCs w:val="19"/>
        </w:rPr>
        <w:t xml:space="preserve"> det fastsatte</w:t>
      </w:r>
      <w:r>
        <w:rPr>
          <w:sz w:val="19"/>
          <w:szCs w:val="19"/>
        </w:rPr>
        <w:t xml:space="preserve"> x</w:t>
      </w:r>
      <w:r w:rsidR="009571F2">
        <w:rPr>
          <w:sz w:val="19"/>
          <w:szCs w:val="19"/>
        </w:rPr>
        <w:t xml:space="preserve"> opnår leverandøren kun ret til betaling for en andel af kursusprisen</w:t>
      </w:r>
      <w:r w:rsidR="00426F03">
        <w:rPr>
          <w:sz w:val="19"/>
          <w:szCs w:val="19"/>
        </w:rPr>
        <w:t xml:space="preserve">. Hvis kurset </w:t>
      </w:r>
      <w:r w:rsidR="00A025B2">
        <w:rPr>
          <w:sz w:val="19"/>
          <w:szCs w:val="19"/>
        </w:rPr>
        <w:t xml:space="preserve">er </w:t>
      </w:r>
      <w:r w:rsidR="00426F03">
        <w:rPr>
          <w:sz w:val="19"/>
          <w:szCs w:val="19"/>
        </w:rPr>
        <w:t>6 uger = 42 kalenderdage og x er fastsat til fx 7</w:t>
      </w:r>
      <w:r w:rsidR="00A025B2">
        <w:rPr>
          <w:sz w:val="19"/>
          <w:szCs w:val="19"/>
        </w:rPr>
        <w:t xml:space="preserve"> kalender</w:t>
      </w:r>
      <w:r w:rsidR="00426F03">
        <w:rPr>
          <w:sz w:val="19"/>
          <w:szCs w:val="19"/>
        </w:rPr>
        <w:t xml:space="preserve"> vil leverandør have ret til 7/42-dele af </w:t>
      </w:r>
      <w:r w:rsidR="00A025B2">
        <w:rPr>
          <w:sz w:val="19"/>
          <w:szCs w:val="19"/>
        </w:rPr>
        <w:t>den aftalte kursuspris</w:t>
      </w:r>
      <w:r w:rsidR="009571F2">
        <w:rPr>
          <w:sz w:val="19"/>
          <w:szCs w:val="19"/>
        </w:rPr>
        <w:t xml:space="preserve">). </w:t>
      </w:r>
    </w:p>
    <w:p w14:paraId="171381FE" w14:textId="77777777" w:rsidR="002C1386" w:rsidRDefault="002C1386" w:rsidP="00365887">
      <w:pPr>
        <w:pStyle w:val="Tabelnormaltekst"/>
        <w:ind w:left="360"/>
        <w:rPr>
          <w:sz w:val="19"/>
          <w:szCs w:val="19"/>
        </w:rPr>
      </w:pPr>
    </w:p>
    <w:p w14:paraId="6D88AA57" w14:textId="35AF80CE" w:rsidR="00F24F51" w:rsidRPr="00B71626" w:rsidRDefault="00AC1183" w:rsidP="00C17766">
      <w:pPr>
        <w:pStyle w:val="Tabelnormaltekst"/>
        <w:numPr>
          <w:ilvl w:val="0"/>
          <w:numId w:val="10"/>
        </w:numPr>
        <w:rPr>
          <w:sz w:val="19"/>
          <w:szCs w:val="19"/>
        </w:rPr>
      </w:pPr>
      <w:r w:rsidRPr="00B71626">
        <w:rPr>
          <w:sz w:val="19"/>
          <w:szCs w:val="19"/>
        </w:rPr>
        <w:t>Hv</w:t>
      </w:r>
      <w:r w:rsidR="006958DE" w:rsidRPr="00B71626">
        <w:rPr>
          <w:sz w:val="19"/>
          <w:szCs w:val="19"/>
        </w:rPr>
        <w:t xml:space="preserve">ilke af ovenstående modeller </w:t>
      </w:r>
      <w:r w:rsidRPr="00B71626">
        <w:rPr>
          <w:sz w:val="19"/>
          <w:szCs w:val="19"/>
        </w:rPr>
        <w:t xml:space="preserve">ser </w:t>
      </w:r>
      <w:r w:rsidR="009E429A" w:rsidRPr="00B71626">
        <w:rPr>
          <w:sz w:val="19"/>
          <w:szCs w:val="19"/>
        </w:rPr>
        <w:t>I</w:t>
      </w:r>
      <w:r w:rsidRPr="00B71626">
        <w:rPr>
          <w:sz w:val="19"/>
          <w:szCs w:val="19"/>
        </w:rPr>
        <w:t xml:space="preserve"> som den optimale betalingsmodel</w:t>
      </w:r>
      <w:r w:rsidR="009E429A" w:rsidRPr="002A3F14">
        <w:rPr>
          <w:sz w:val="19"/>
          <w:szCs w:val="19"/>
        </w:rPr>
        <w:t xml:space="preserve"> for korte erhvervsrettede kurser</w:t>
      </w:r>
      <w:r w:rsidR="00C17766">
        <w:rPr>
          <w:sz w:val="19"/>
          <w:szCs w:val="19"/>
        </w:rPr>
        <w:t xml:space="preserve"> til ledige</w:t>
      </w:r>
      <w:r w:rsidR="009E429A" w:rsidRPr="00C17766">
        <w:rPr>
          <w:sz w:val="19"/>
          <w:szCs w:val="19"/>
        </w:rPr>
        <w:t>?</w:t>
      </w:r>
      <w:r w:rsidR="00B71626" w:rsidRPr="00C17766">
        <w:rPr>
          <w:sz w:val="19"/>
          <w:szCs w:val="19"/>
        </w:rPr>
        <w:t xml:space="preserve"> Hvis stykpris-model – hvad er jeres</w:t>
      </w:r>
      <w:r w:rsidR="00B71626">
        <w:rPr>
          <w:sz w:val="19"/>
          <w:szCs w:val="19"/>
        </w:rPr>
        <w:t xml:space="preserve"> input </w:t>
      </w:r>
      <w:r w:rsidR="00B71626" w:rsidRPr="00B71626">
        <w:rPr>
          <w:sz w:val="19"/>
          <w:szCs w:val="19"/>
        </w:rPr>
        <w:t xml:space="preserve">i den forbindelse ift. ordregivers fastsættelse af X i </w:t>
      </w:r>
      <w:r w:rsidR="00D355D4">
        <w:rPr>
          <w:sz w:val="19"/>
          <w:szCs w:val="19"/>
        </w:rPr>
        <w:t>O</w:t>
      </w:r>
      <w:r w:rsidR="00C17766">
        <w:rPr>
          <w:sz w:val="19"/>
          <w:szCs w:val="19"/>
        </w:rPr>
        <w:t>rdregivers betalings</w:t>
      </w:r>
      <w:r w:rsidR="00B71626" w:rsidRPr="00B71626">
        <w:rPr>
          <w:sz w:val="19"/>
          <w:szCs w:val="19"/>
        </w:rPr>
        <w:t xml:space="preserve">model? </w:t>
      </w:r>
    </w:p>
    <w:p w14:paraId="43A7F511" w14:textId="77777777" w:rsidR="00222A25" w:rsidRPr="007B492A" w:rsidRDefault="00222A25" w:rsidP="00467DBD">
      <w:pPr>
        <w:pStyle w:val="Tabelnormaltekst"/>
        <w:rPr>
          <w:sz w:val="19"/>
          <w:szCs w:val="19"/>
        </w:rPr>
      </w:pPr>
    </w:p>
    <w:p w14:paraId="18E7E4BE" w14:textId="77777777" w:rsidR="00360EC2" w:rsidRPr="007B492A" w:rsidRDefault="00360EC2" w:rsidP="00360EC2">
      <w:pPr>
        <w:pStyle w:val="Tabelnormaltekst"/>
        <w:rPr>
          <w:b/>
          <w:bCs/>
          <w:sz w:val="19"/>
          <w:szCs w:val="19"/>
        </w:rPr>
      </w:pPr>
      <w:r w:rsidRPr="007B492A">
        <w:rPr>
          <w:b/>
          <w:bCs/>
          <w:sz w:val="19"/>
          <w:szCs w:val="19"/>
        </w:rPr>
        <w:t>Egnethedskriterier</w:t>
      </w:r>
    </w:p>
    <w:p w14:paraId="59B3CDF1" w14:textId="77777777" w:rsidR="006958DE" w:rsidRDefault="00360EC2" w:rsidP="00360EC2">
      <w:pPr>
        <w:pStyle w:val="Tabelnormaltekst"/>
        <w:numPr>
          <w:ilvl w:val="0"/>
          <w:numId w:val="6"/>
        </w:numPr>
        <w:rPr>
          <w:sz w:val="19"/>
          <w:szCs w:val="19"/>
        </w:rPr>
      </w:pPr>
      <w:r>
        <w:rPr>
          <w:sz w:val="19"/>
          <w:szCs w:val="19"/>
        </w:rPr>
        <w:t xml:space="preserve">En uddannelsesinstitution skal have kompetence jf. tildeling fra Uddannelses- og Forskningsministeriet til at afholde kurserne og tildele eksamensbeviser m.v. </w:t>
      </w:r>
    </w:p>
    <w:p w14:paraId="133F17CE" w14:textId="233F6E6F" w:rsidR="00360EC2" w:rsidRDefault="00360EC2" w:rsidP="00360EC2">
      <w:pPr>
        <w:pStyle w:val="Tabelnormaltekst"/>
        <w:numPr>
          <w:ilvl w:val="0"/>
          <w:numId w:val="6"/>
        </w:numPr>
        <w:rPr>
          <w:sz w:val="19"/>
          <w:szCs w:val="19"/>
        </w:rPr>
      </w:pPr>
      <w:r>
        <w:rPr>
          <w:sz w:val="19"/>
          <w:szCs w:val="19"/>
        </w:rPr>
        <w:t>Er der andre forhold som Ordregiver skal være OBS ift. egnethedskriterier for en uddannelsesinstitution</w:t>
      </w:r>
      <w:r w:rsidR="002A3F14">
        <w:rPr>
          <w:sz w:val="19"/>
          <w:szCs w:val="19"/>
        </w:rPr>
        <w:t>?</w:t>
      </w:r>
      <w:r>
        <w:rPr>
          <w:sz w:val="19"/>
          <w:szCs w:val="19"/>
        </w:rPr>
        <w:t>?</w:t>
      </w:r>
    </w:p>
    <w:p w14:paraId="3A889C8A" w14:textId="3AA8BB25" w:rsidR="00360EC2" w:rsidRDefault="00360EC2" w:rsidP="00360EC2">
      <w:pPr>
        <w:pStyle w:val="Tabelnormaltekst"/>
        <w:rPr>
          <w:sz w:val="19"/>
          <w:szCs w:val="19"/>
        </w:rPr>
      </w:pPr>
    </w:p>
    <w:p w14:paraId="0D5CDAF5" w14:textId="77777777" w:rsidR="00360EC2" w:rsidRPr="007B492A" w:rsidRDefault="00360EC2" w:rsidP="00360EC2">
      <w:pPr>
        <w:pStyle w:val="Tabelnormaltekst"/>
        <w:rPr>
          <w:sz w:val="19"/>
          <w:szCs w:val="19"/>
        </w:rPr>
      </w:pPr>
    </w:p>
    <w:p w14:paraId="1F6881A9" w14:textId="7BE10C73" w:rsidR="00C96335" w:rsidRDefault="00DB2DEA" w:rsidP="00DB2DEA">
      <w:pPr>
        <w:spacing w:after="160" w:line="259" w:lineRule="auto"/>
        <w:rPr>
          <w:b/>
          <w:bCs/>
          <w:szCs w:val="19"/>
        </w:rPr>
      </w:pPr>
      <w:r w:rsidRPr="00F34199">
        <w:rPr>
          <w:b/>
          <w:bCs/>
          <w:szCs w:val="19"/>
        </w:rPr>
        <w:t>Model for udvikling af optag af nye korte erhvervsrettede kurser på rammeaftaler pba. af udviklingen i efterspørgslen i virksomhederne</w:t>
      </w:r>
      <w:r w:rsidR="006958DE">
        <w:rPr>
          <w:b/>
          <w:bCs/>
          <w:szCs w:val="19"/>
        </w:rPr>
        <w:t xml:space="preserve">, </w:t>
      </w:r>
    </w:p>
    <w:p w14:paraId="23598467" w14:textId="66A41F97" w:rsidR="005D0C23" w:rsidRDefault="006958DE" w:rsidP="003006BE">
      <w:pPr>
        <w:pStyle w:val="Listeafsnit"/>
        <w:numPr>
          <w:ilvl w:val="0"/>
          <w:numId w:val="14"/>
        </w:numPr>
        <w:spacing w:after="160" w:line="259" w:lineRule="auto"/>
        <w:rPr>
          <w:szCs w:val="19"/>
        </w:rPr>
      </w:pPr>
      <w:r w:rsidRPr="005D0C23">
        <w:rPr>
          <w:szCs w:val="19"/>
        </w:rPr>
        <w:lastRenderedPageBreak/>
        <w:t xml:space="preserve">Ordregiver </w:t>
      </w:r>
      <w:r w:rsidR="005D0C23" w:rsidRPr="005D0C23">
        <w:rPr>
          <w:szCs w:val="19"/>
        </w:rPr>
        <w:t>ønsker et</w:t>
      </w:r>
      <w:r w:rsidRPr="005D0C23">
        <w:rPr>
          <w:szCs w:val="19"/>
        </w:rPr>
        <w:t xml:space="preserve"> kontrakt</w:t>
      </w:r>
      <w:r w:rsidR="005D0C23" w:rsidRPr="005D0C23">
        <w:rPr>
          <w:szCs w:val="19"/>
        </w:rPr>
        <w:t>design</w:t>
      </w:r>
      <w:r w:rsidRPr="005D0C23">
        <w:rPr>
          <w:szCs w:val="19"/>
        </w:rPr>
        <w:t>, der gør det muligt at optage nye kortere erhvervsrettede kurser (inden for det digitale område)</w:t>
      </w:r>
      <w:r w:rsidR="005D0C23" w:rsidRPr="005D0C23">
        <w:rPr>
          <w:szCs w:val="19"/>
        </w:rPr>
        <w:t xml:space="preserve">. Har i input til hvordan dette kunne se ud, herunder hvordan det ”digitale kursusområde” mere præcist kunne defineres ift. optag af nye kurser? </w:t>
      </w:r>
    </w:p>
    <w:p w14:paraId="3B7DD79F" w14:textId="511BBCFC" w:rsidR="005D0C23" w:rsidRDefault="005D0C23" w:rsidP="003006BE">
      <w:pPr>
        <w:pStyle w:val="Listeafsnit"/>
        <w:numPr>
          <w:ilvl w:val="0"/>
          <w:numId w:val="14"/>
        </w:numPr>
        <w:spacing w:after="160" w:line="259" w:lineRule="auto"/>
        <w:rPr>
          <w:szCs w:val="19"/>
        </w:rPr>
      </w:pPr>
      <w:r>
        <w:rPr>
          <w:szCs w:val="19"/>
        </w:rPr>
        <w:t xml:space="preserve">Hvordan skal man løbende objektivt vurdere udviklingen i efterspørgslen </w:t>
      </w:r>
      <w:r w:rsidR="0023221C">
        <w:rPr>
          <w:szCs w:val="19"/>
        </w:rPr>
        <w:t xml:space="preserve">hos (rekrutterende) </w:t>
      </w:r>
      <w:r>
        <w:rPr>
          <w:szCs w:val="19"/>
        </w:rPr>
        <w:t xml:space="preserve">virksomheder på nye digitale kompetencer (ud over at nye konkrete kurser tilføjes de nationale og regionale positivlister)? </w:t>
      </w:r>
    </w:p>
    <w:p w14:paraId="6CE78D8F" w14:textId="77777777" w:rsidR="005D0C23" w:rsidRDefault="005D0C23" w:rsidP="005D0C23">
      <w:pPr>
        <w:pStyle w:val="Listeafsnit"/>
        <w:spacing w:after="160" w:line="259" w:lineRule="auto"/>
        <w:ind w:left="360"/>
        <w:rPr>
          <w:szCs w:val="19"/>
        </w:rPr>
      </w:pPr>
    </w:p>
    <w:p w14:paraId="2CBC23BC" w14:textId="1E7E983A" w:rsidR="00222A25" w:rsidRPr="006958DE" w:rsidRDefault="00222A25" w:rsidP="00DB2DEA">
      <w:pPr>
        <w:spacing w:after="160" w:line="259" w:lineRule="auto"/>
        <w:rPr>
          <w:b/>
          <w:bCs/>
          <w:szCs w:val="19"/>
        </w:rPr>
      </w:pPr>
      <w:r w:rsidRPr="006958DE">
        <w:rPr>
          <w:b/>
          <w:bCs/>
          <w:szCs w:val="19"/>
        </w:rPr>
        <w:t>Tildelingskriterier</w:t>
      </w:r>
      <w:r w:rsidR="00060B55">
        <w:rPr>
          <w:b/>
          <w:bCs/>
          <w:szCs w:val="19"/>
        </w:rPr>
        <w:t xml:space="preserve"> </w:t>
      </w:r>
    </w:p>
    <w:p w14:paraId="7A944884" w14:textId="1360A7B6" w:rsidR="004D512D" w:rsidRPr="00945E7A" w:rsidRDefault="00060B55" w:rsidP="006C08B1">
      <w:pPr>
        <w:pStyle w:val="Listeafsnit"/>
        <w:numPr>
          <w:ilvl w:val="0"/>
          <w:numId w:val="16"/>
        </w:numPr>
        <w:spacing w:after="160" w:line="259" w:lineRule="auto"/>
        <w:rPr>
          <w:b/>
          <w:bCs/>
          <w:szCs w:val="19"/>
        </w:rPr>
      </w:pPr>
      <w:r w:rsidRPr="00945E7A">
        <w:rPr>
          <w:szCs w:val="19"/>
        </w:rPr>
        <w:t xml:space="preserve">Har </w:t>
      </w:r>
      <w:r w:rsidR="00D355D4">
        <w:rPr>
          <w:szCs w:val="19"/>
        </w:rPr>
        <w:t>I</w:t>
      </w:r>
      <w:r w:rsidRPr="00945E7A">
        <w:rPr>
          <w:szCs w:val="19"/>
        </w:rPr>
        <w:t xml:space="preserve"> input til temaer/områder ift. kvalitative tildelingskriterier i et udbud, som I ser det kan give mening at evaluere tilbudsgivere på i udbud</w:t>
      </w:r>
      <w:r w:rsidR="00AA3E30">
        <w:rPr>
          <w:szCs w:val="19"/>
        </w:rPr>
        <w:t>det</w:t>
      </w:r>
      <w:r w:rsidRPr="00945E7A">
        <w:rPr>
          <w:szCs w:val="19"/>
        </w:rPr>
        <w:t xml:space="preserve">? </w:t>
      </w:r>
    </w:p>
    <w:sectPr w:rsidR="004D512D" w:rsidRPr="00945E7A" w:rsidSect="00F42E18">
      <w:headerReference w:type="default" r:id="rId10"/>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4B45C7" w:rsidRPr="00467DBD" w:rsidRDefault="004B45C7" w:rsidP="004B45C7">
      <w:pPr>
        <w:spacing w:line="240" w:lineRule="auto"/>
      </w:pPr>
      <w:r w:rsidRPr="00467DBD">
        <w:separator/>
      </w:r>
    </w:p>
  </w:endnote>
  <w:endnote w:type="continuationSeparator" w:id="0">
    <w:p w14:paraId="64A96D77" w14:textId="77777777" w:rsidR="004B45C7" w:rsidRPr="00467DBD" w:rsidRDefault="004B45C7" w:rsidP="004B45C7">
      <w:pPr>
        <w:spacing w:line="240" w:lineRule="auto"/>
      </w:pPr>
      <w:r w:rsidRPr="00467D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4B45C7" w:rsidRPr="00467DBD" w:rsidRDefault="004B45C7" w:rsidP="004B45C7">
      <w:pPr>
        <w:spacing w:line="240" w:lineRule="auto"/>
      </w:pPr>
      <w:r w:rsidRPr="00467DBD">
        <w:separator/>
      </w:r>
    </w:p>
  </w:footnote>
  <w:footnote w:type="continuationSeparator" w:id="0">
    <w:p w14:paraId="3AA19104" w14:textId="77777777" w:rsidR="004B45C7" w:rsidRPr="00467DBD" w:rsidRDefault="004B45C7" w:rsidP="004B45C7">
      <w:pPr>
        <w:spacing w:line="240" w:lineRule="auto"/>
      </w:pPr>
      <w:r w:rsidRPr="00467DB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1960BB7D" w:rsidR="00CF52EC" w:rsidRPr="00467DBD" w:rsidRDefault="00CF52EC" w:rsidP="00CF52EC">
    <w:pPr>
      <w:pStyle w:val="Afsenderinfo"/>
      <w:tabs>
        <w:tab w:val="right" w:pos="9617"/>
      </w:tabs>
      <w:ind w:right="-1708"/>
    </w:pPr>
  </w:p>
  <w:p w14:paraId="37B7E1EF" w14:textId="59AFFB0B" w:rsidR="00CF52EC" w:rsidRPr="00467DBD" w:rsidRDefault="00120C4F" w:rsidP="00AB71AD">
    <w:pPr>
      <w:pStyle w:val="PageHeaderText"/>
    </w:pPr>
    <w:bookmarkStart w:id="2" w:name="bmkHeaderText2"/>
    <w:r>
      <w:t>Center for Drift, Tilsyn og Jura</w:t>
    </w:r>
    <w:bookmarkEnd w:id="2"/>
    <w:r w:rsidR="00CF52EC" w:rsidRPr="00467DBD">
      <w:tab/>
    </w:r>
    <w:bookmarkStart w:id="3" w:name="bmkHeaderText4"/>
    <w:r w:rsidR="00CF52EC" w:rsidRPr="00467DBD">
      <w:fldChar w:fldCharType="begin"/>
    </w:r>
    <w:r w:rsidR="00CF52EC" w:rsidRPr="00467DBD">
      <w:instrText xml:space="preserve"> PAGE   \* MERGEFORMAT </w:instrText>
    </w:r>
    <w:r w:rsidR="00CF52EC" w:rsidRPr="00467DBD">
      <w:fldChar w:fldCharType="separate"/>
    </w:r>
    <w:r w:rsidR="004B7251" w:rsidRPr="00467DBD">
      <w:rPr>
        <w:noProof/>
      </w:rPr>
      <w:t>2</w:t>
    </w:r>
    <w:r w:rsidR="00CF52EC" w:rsidRPr="00467DBD">
      <w:fldChar w:fldCharType="end"/>
    </w:r>
    <w:r w:rsidR="00CF52EC" w:rsidRPr="00467DBD">
      <w:t>/</w:t>
    </w:r>
    <w:fldSimple w:instr=" NUMPAGES   \* MERGEFORMAT ">
      <w:r w:rsidR="004B7251" w:rsidRPr="00467DBD">
        <w:rPr>
          <w:noProof/>
        </w:rPr>
        <w:t>2</w:t>
      </w:r>
    </w:fldSimple>
    <w:bookmarkEnd w:id="3"/>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467DBD" w14:paraId="12E34993" w14:textId="06C81BD0" w:rsidTr="0012191E">
      <w:trPr>
        <w:trHeight w:val="794"/>
        <w:tblHeader/>
      </w:trPr>
      <w:tc>
        <w:tcPr>
          <w:tcW w:w="6684" w:type="dxa"/>
        </w:tcPr>
        <w:p w14:paraId="45DFA340" w14:textId="77777777" w:rsidR="00706A60" w:rsidRPr="00467DBD" w:rsidRDefault="00706A60" w:rsidP="00CF52EC">
          <w:pPr>
            <w:pStyle w:val="Afsenderinfo"/>
            <w:tabs>
              <w:tab w:val="right" w:pos="9617"/>
            </w:tabs>
            <w:ind w:right="-1708"/>
          </w:pPr>
        </w:p>
      </w:tc>
    </w:tr>
  </w:tbl>
  <w:p w14:paraId="721A4EAE" w14:textId="77777777" w:rsidR="00CF52EC" w:rsidRPr="00467DBD"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837"/>
    <w:multiLevelType w:val="hybridMultilevel"/>
    <w:tmpl w:val="9FE48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6CA1787"/>
    <w:multiLevelType w:val="hybridMultilevel"/>
    <w:tmpl w:val="BBB213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8350D9B"/>
    <w:multiLevelType w:val="hybridMultilevel"/>
    <w:tmpl w:val="4294A9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2A16000"/>
    <w:multiLevelType w:val="hybridMultilevel"/>
    <w:tmpl w:val="36525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447176B"/>
    <w:multiLevelType w:val="hybridMultilevel"/>
    <w:tmpl w:val="15FE2A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9365DC5"/>
    <w:multiLevelType w:val="hybridMultilevel"/>
    <w:tmpl w:val="524466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D5B59BF"/>
    <w:multiLevelType w:val="hybridMultilevel"/>
    <w:tmpl w:val="9FEEF4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E374BE9"/>
    <w:multiLevelType w:val="hybridMultilevel"/>
    <w:tmpl w:val="BB285E12"/>
    <w:lvl w:ilvl="0" w:tplc="44F6F342">
      <w:start w:val="1"/>
      <w:numFmt w:val="bullet"/>
      <w:lvlText w:val="•"/>
      <w:lvlJc w:val="left"/>
      <w:pPr>
        <w:tabs>
          <w:tab w:val="num" w:pos="720"/>
        </w:tabs>
        <w:ind w:left="720" w:hanging="360"/>
      </w:pPr>
      <w:rPr>
        <w:rFonts w:ascii="Arial" w:hAnsi="Arial" w:hint="default"/>
      </w:rPr>
    </w:lvl>
    <w:lvl w:ilvl="1" w:tplc="D6A045AA" w:tentative="1">
      <w:start w:val="1"/>
      <w:numFmt w:val="bullet"/>
      <w:lvlText w:val="•"/>
      <w:lvlJc w:val="left"/>
      <w:pPr>
        <w:tabs>
          <w:tab w:val="num" w:pos="1440"/>
        </w:tabs>
        <w:ind w:left="1440" w:hanging="360"/>
      </w:pPr>
      <w:rPr>
        <w:rFonts w:ascii="Arial" w:hAnsi="Arial" w:hint="default"/>
      </w:rPr>
    </w:lvl>
    <w:lvl w:ilvl="2" w:tplc="FFCE4670" w:tentative="1">
      <w:start w:val="1"/>
      <w:numFmt w:val="bullet"/>
      <w:lvlText w:val="•"/>
      <w:lvlJc w:val="left"/>
      <w:pPr>
        <w:tabs>
          <w:tab w:val="num" w:pos="2160"/>
        </w:tabs>
        <w:ind w:left="2160" w:hanging="360"/>
      </w:pPr>
      <w:rPr>
        <w:rFonts w:ascii="Arial" w:hAnsi="Arial" w:hint="default"/>
      </w:rPr>
    </w:lvl>
    <w:lvl w:ilvl="3" w:tplc="97FAB6E4" w:tentative="1">
      <w:start w:val="1"/>
      <w:numFmt w:val="bullet"/>
      <w:lvlText w:val="•"/>
      <w:lvlJc w:val="left"/>
      <w:pPr>
        <w:tabs>
          <w:tab w:val="num" w:pos="2880"/>
        </w:tabs>
        <w:ind w:left="2880" w:hanging="360"/>
      </w:pPr>
      <w:rPr>
        <w:rFonts w:ascii="Arial" w:hAnsi="Arial" w:hint="default"/>
      </w:rPr>
    </w:lvl>
    <w:lvl w:ilvl="4" w:tplc="DF22BC12" w:tentative="1">
      <w:start w:val="1"/>
      <w:numFmt w:val="bullet"/>
      <w:lvlText w:val="•"/>
      <w:lvlJc w:val="left"/>
      <w:pPr>
        <w:tabs>
          <w:tab w:val="num" w:pos="3600"/>
        </w:tabs>
        <w:ind w:left="3600" w:hanging="360"/>
      </w:pPr>
      <w:rPr>
        <w:rFonts w:ascii="Arial" w:hAnsi="Arial" w:hint="default"/>
      </w:rPr>
    </w:lvl>
    <w:lvl w:ilvl="5" w:tplc="85CED94E" w:tentative="1">
      <w:start w:val="1"/>
      <w:numFmt w:val="bullet"/>
      <w:lvlText w:val="•"/>
      <w:lvlJc w:val="left"/>
      <w:pPr>
        <w:tabs>
          <w:tab w:val="num" w:pos="4320"/>
        </w:tabs>
        <w:ind w:left="4320" w:hanging="360"/>
      </w:pPr>
      <w:rPr>
        <w:rFonts w:ascii="Arial" w:hAnsi="Arial" w:hint="default"/>
      </w:rPr>
    </w:lvl>
    <w:lvl w:ilvl="6" w:tplc="13D42D0A" w:tentative="1">
      <w:start w:val="1"/>
      <w:numFmt w:val="bullet"/>
      <w:lvlText w:val="•"/>
      <w:lvlJc w:val="left"/>
      <w:pPr>
        <w:tabs>
          <w:tab w:val="num" w:pos="5040"/>
        </w:tabs>
        <w:ind w:left="5040" w:hanging="360"/>
      </w:pPr>
      <w:rPr>
        <w:rFonts w:ascii="Arial" w:hAnsi="Arial" w:hint="default"/>
      </w:rPr>
    </w:lvl>
    <w:lvl w:ilvl="7" w:tplc="233299DC" w:tentative="1">
      <w:start w:val="1"/>
      <w:numFmt w:val="bullet"/>
      <w:lvlText w:val="•"/>
      <w:lvlJc w:val="left"/>
      <w:pPr>
        <w:tabs>
          <w:tab w:val="num" w:pos="5760"/>
        </w:tabs>
        <w:ind w:left="5760" w:hanging="360"/>
      </w:pPr>
      <w:rPr>
        <w:rFonts w:ascii="Arial" w:hAnsi="Arial" w:hint="default"/>
      </w:rPr>
    </w:lvl>
    <w:lvl w:ilvl="8" w:tplc="3A8A23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746FF"/>
    <w:multiLevelType w:val="hybridMultilevel"/>
    <w:tmpl w:val="5A8624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CB14527"/>
    <w:multiLevelType w:val="hybridMultilevel"/>
    <w:tmpl w:val="B3287B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FCA0D21"/>
    <w:multiLevelType w:val="hybridMultilevel"/>
    <w:tmpl w:val="CD5C0262"/>
    <w:lvl w:ilvl="0" w:tplc="EA181F88">
      <w:start w:val="1"/>
      <w:numFmt w:val="bullet"/>
      <w:lvlText w:val="•"/>
      <w:lvlJc w:val="left"/>
      <w:pPr>
        <w:tabs>
          <w:tab w:val="num" w:pos="720"/>
        </w:tabs>
        <w:ind w:left="720" w:hanging="360"/>
      </w:pPr>
      <w:rPr>
        <w:rFonts w:ascii="Arial" w:hAnsi="Arial" w:hint="default"/>
      </w:rPr>
    </w:lvl>
    <w:lvl w:ilvl="1" w:tplc="03ECB07E" w:tentative="1">
      <w:start w:val="1"/>
      <w:numFmt w:val="bullet"/>
      <w:lvlText w:val="•"/>
      <w:lvlJc w:val="left"/>
      <w:pPr>
        <w:tabs>
          <w:tab w:val="num" w:pos="1440"/>
        </w:tabs>
        <w:ind w:left="1440" w:hanging="360"/>
      </w:pPr>
      <w:rPr>
        <w:rFonts w:ascii="Arial" w:hAnsi="Arial" w:hint="default"/>
      </w:rPr>
    </w:lvl>
    <w:lvl w:ilvl="2" w:tplc="53649FE2" w:tentative="1">
      <w:start w:val="1"/>
      <w:numFmt w:val="bullet"/>
      <w:lvlText w:val="•"/>
      <w:lvlJc w:val="left"/>
      <w:pPr>
        <w:tabs>
          <w:tab w:val="num" w:pos="2160"/>
        </w:tabs>
        <w:ind w:left="2160" w:hanging="360"/>
      </w:pPr>
      <w:rPr>
        <w:rFonts w:ascii="Arial" w:hAnsi="Arial" w:hint="default"/>
      </w:rPr>
    </w:lvl>
    <w:lvl w:ilvl="3" w:tplc="4260ED34" w:tentative="1">
      <w:start w:val="1"/>
      <w:numFmt w:val="bullet"/>
      <w:lvlText w:val="•"/>
      <w:lvlJc w:val="left"/>
      <w:pPr>
        <w:tabs>
          <w:tab w:val="num" w:pos="2880"/>
        </w:tabs>
        <w:ind w:left="2880" w:hanging="360"/>
      </w:pPr>
      <w:rPr>
        <w:rFonts w:ascii="Arial" w:hAnsi="Arial" w:hint="default"/>
      </w:rPr>
    </w:lvl>
    <w:lvl w:ilvl="4" w:tplc="670A75DC" w:tentative="1">
      <w:start w:val="1"/>
      <w:numFmt w:val="bullet"/>
      <w:lvlText w:val="•"/>
      <w:lvlJc w:val="left"/>
      <w:pPr>
        <w:tabs>
          <w:tab w:val="num" w:pos="3600"/>
        </w:tabs>
        <w:ind w:left="3600" w:hanging="360"/>
      </w:pPr>
      <w:rPr>
        <w:rFonts w:ascii="Arial" w:hAnsi="Arial" w:hint="default"/>
      </w:rPr>
    </w:lvl>
    <w:lvl w:ilvl="5" w:tplc="134CA054" w:tentative="1">
      <w:start w:val="1"/>
      <w:numFmt w:val="bullet"/>
      <w:lvlText w:val="•"/>
      <w:lvlJc w:val="left"/>
      <w:pPr>
        <w:tabs>
          <w:tab w:val="num" w:pos="4320"/>
        </w:tabs>
        <w:ind w:left="4320" w:hanging="360"/>
      </w:pPr>
      <w:rPr>
        <w:rFonts w:ascii="Arial" w:hAnsi="Arial" w:hint="default"/>
      </w:rPr>
    </w:lvl>
    <w:lvl w:ilvl="6" w:tplc="2FE0ED68" w:tentative="1">
      <w:start w:val="1"/>
      <w:numFmt w:val="bullet"/>
      <w:lvlText w:val="•"/>
      <w:lvlJc w:val="left"/>
      <w:pPr>
        <w:tabs>
          <w:tab w:val="num" w:pos="5040"/>
        </w:tabs>
        <w:ind w:left="5040" w:hanging="360"/>
      </w:pPr>
      <w:rPr>
        <w:rFonts w:ascii="Arial" w:hAnsi="Arial" w:hint="default"/>
      </w:rPr>
    </w:lvl>
    <w:lvl w:ilvl="7" w:tplc="2F2AD5F6" w:tentative="1">
      <w:start w:val="1"/>
      <w:numFmt w:val="bullet"/>
      <w:lvlText w:val="•"/>
      <w:lvlJc w:val="left"/>
      <w:pPr>
        <w:tabs>
          <w:tab w:val="num" w:pos="5760"/>
        </w:tabs>
        <w:ind w:left="5760" w:hanging="360"/>
      </w:pPr>
      <w:rPr>
        <w:rFonts w:ascii="Arial" w:hAnsi="Arial" w:hint="default"/>
      </w:rPr>
    </w:lvl>
    <w:lvl w:ilvl="8" w:tplc="C11E2E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E169C8"/>
    <w:multiLevelType w:val="hybridMultilevel"/>
    <w:tmpl w:val="EE8276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5A2429D"/>
    <w:multiLevelType w:val="hybridMultilevel"/>
    <w:tmpl w:val="87D8DE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54503E01"/>
    <w:multiLevelType w:val="hybridMultilevel"/>
    <w:tmpl w:val="CC66E7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94446F7"/>
    <w:multiLevelType w:val="hybridMultilevel"/>
    <w:tmpl w:val="6A1C36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D2A4F89"/>
    <w:multiLevelType w:val="hybridMultilevel"/>
    <w:tmpl w:val="B77CB2C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65C159DB"/>
    <w:multiLevelType w:val="hybridMultilevel"/>
    <w:tmpl w:val="E744DA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66EA7589"/>
    <w:multiLevelType w:val="hybridMultilevel"/>
    <w:tmpl w:val="C5525662"/>
    <w:lvl w:ilvl="0" w:tplc="0406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1896BBC"/>
    <w:multiLevelType w:val="hybridMultilevel"/>
    <w:tmpl w:val="C44E6F4E"/>
    <w:lvl w:ilvl="0" w:tplc="0406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5"/>
  </w:num>
  <w:num w:numId="4">
    <w:abstractNumId w:val="13"/>
  </w:num>
  <w:num w:numId="5">
    <w:abstractNumId w:val="14"/>
  </w:num>
  <w:num w:numId="6">
    <w:abstractNumId w:val="6"/>
  </w:num>
  <w:num w:numId="7">
    <w:abstractNumId w:val="0"/>
  </w:num>
  <w:num w:numId="8">
    <w:abstractNumId w:val="4"/>
  </w:num>
  <w:num w:numId="9">
    <w:abstractNumId w:val="9"/>
  </w:num>
  <w:num w:numId="10">
    <w:abstractNumId w:val="15"/>
  </w:num>
  <w:num w:numId="11">
    <w:abstractNumId w:val="2"/>
  </w:num>
  <w:num w:numId="12">
    <w:abstractNumId w:val="12"/>
  </w:num>
  <w:num w:numId="13">
    <w:abstractNumId w:val="16"/>
  </w:num>
  <w:num w:numId="14">
    <w:abstractNumId w:val="3"/>
  </w:num>
  <w:num w:numId="15">
    <w:abstractNumId w:val="1"/>
  </w:num>
  <w:num w:numId="16">
    <w:abstractNumId w:val="11"/>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1.9.818"/>
    <w:docVar w:name="DocumentCreated" w:val="DocumentCreated"/>
    <w:docVar w:name="DocumentCreatedOK" w:val="DocumentCreatedOK"/>
    <w:docVar w:name="DocumentInitialized" w:val="OK"/>
    <w:docVar w:name="dtLanguage" w:val="da-DK"/>
    <w:docVar w:name="Encrypted_CloudStatistics_StoryID" w:val="ZCs63yq2ZIMoZovycmaukDZsp//IYkiZUMDDjeh/4x3z5zMCD9Rt2vm5C14Wvimn"/>
    <w:docVar w:name="Encrypted_DialogFieldValue_caseno" w:val="YpuP+z3wlwIMdjXaIhAPBU++8iJIDq4lS3eqv0V13G6/EQQrBRUs+Lr+RWSos/nC"/>
    <w:docVar w:name="Encrypted_DialogFieldValue_docheader" w:val="YpuP+z3wlwIMdjXaIhAPBdi6aV8p/m4erQ15RHEtfFVZLXsgvv/qZpXBkd/u+fyUDBEqX6jKdWVluOwPGeArgNBsthSg3meMel3lTm9i6a8="/>
    <w:docVar w:name="Encrypted_DialogFieldValue_documentdate" w:val="/+5UpSoQyWsBwbvhgwP47w=="/>
    <w:docVar w:name="Encrypted_DialogFieldValue_documentno" w:val="YpuP+z3wlwIMdjXaIhAPBTkAxPEIuHXbYhUv9F92PqUJK286Pk2s/hkBEOW+TCYs"/>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ez2fpTFPcNbLquy3Lg6ixzjUia+K4Rkc1NeLMKfE1ekZBGu/8/Ygd7r2/eRcG2+v"/>
    <w:docVar w:name="Encrypted_DialogFieldValue_sendercity" w:val="SyZzQEOp2yPSNdRrFUqt+g=="/>
    <w:docVar w:name="Encrypted_DialogFieldValue_senderean" w:val="i3+MPcc/oCOnugV1K7yKWA=="/>
    <w:docVar w:name="Encrypted_DialogFieldValue_senderemaildir" w:val="GIC5smFk6K8XtdauMsPh2g=="/>
    <w:docVar w:name="Encrypted_DialogFieldValue_sendermanagement" w:val="tww8ovzqzR54K0+5vHWoq/idDoCe6iMVMRLwSoRxG68whIC7WQ0GgYNd+yNPaa9l"/>
    <w:docVar w:name="Encrypted_DialogFieldValue_sendername" w:val="qLKR0yT0Z7IRIB1+3T5L2Q=="/>
    <w:docVar w:name="Encrypted_DialogFieldValue_senderphonedir" w:val="vRM1I5Y3UIdDIxijoCYYaw=="/>
    <w:docVar w:name="Encrypted_DialogFieldValue_senderposition" w:val="3EqQc4IsHXC4hk4vjIXLrKv/3VLd0Y15cUfUU4Lh47E="/>
    <w:docVar w:name="Encrypted_DialogFieldValue_senderpostalcode" w:val="69NE2nuVTNQfHxe2kAJ7Mg=="/>
    <w:docVar w:name="Encrypted_DialogFieldValue_senderunit" w:val="ez2fpTFPcNbLquy3Lg6ixzjUia+K4Rkc1NeLMKfE1ekZBGu/8/Ygd7r2/eRcG2+v"/>
    <w:docVar w:name="Encrypted_DialogFieldValue_senderweb" w:val="jU1C8PmGDHyEBfGTdI6gxw=="/>
    <w:docVar w:name="Encrypted_DocCaseNo" w:val="XUNAQwz6Yma/jHSqa6FI2Q=="/>
    <w:docVar w:name="Encrypted_DocHeader" w:val="YVbp+1abq6kHfLgo1Ma+ZNTNS1QKlOQTX9i+1zigXFmP4Hn7M25FYa4rcfghkznTPlpEEWspIiGj8DLVM1tVqw=="/>
    <w:docVar w:name="Encrypted_DocRecipientAddress" w:val="YpuP+z3wlwIMdjXaIhAPBXzMTMvMHoaPk909Pq6WVUpKfQ6FCNrPMdaYn/OyAQhl"/>
    <w:docVar w:name="Encrypted_DocRecipientAddress_ColumnName" w:val="wZFDYo5qSLHgjvGO6RJrUA=="/>
    <w:docVar w:name="Encrypted_DocRecipientCity" w:val="YpuP+z3wlwIMdjXaIhAPBZfSOpxu8fiP7unbuY9A0OPOHSuMylCp517TvpiIrGk8"/>
    <w:docVar w:name="Encrypted_DocRecipientCity_ColumnName" w:val="svWxhIGIGTn86LSy75B4XQ=="/>
    <w:docVar w:name="Encrypted_DocRecipientName" w:val="YpuP+z3wlwIMdjXaIhAPBckvUjal9zGGTVPnXEf2+v8tOkCJFtXPRbC7fIeH95Zv"/>
    <w:docVar w:name="Encrypted_DocRecipientName_ColumnName" w:val="JqnwWc7FQNmkiQs+scoRug=="/>
    <w:docVar w:name="Encrypted_DocRecipientPostalCode" w:val="YpuP+z3wlwIMdjXaIhAPBTlu/fiF3auLVvKmdOdGoN3mrX+osCyoyzN/zZ3Zl9mG"/>
    <w:docVar w:name="Encrypted_DocRecipientPostalCode_ColumnName" w:val="VFCItDlTo1wcKrTs4nCFgQ=="/>
    <w:docVar w:name="Encrypted_eDocDataCadastralNo" w:val="4SpNyWXqItFP+qXTiJRYu0eiQ0U5krXWybAQRP2msVdY7wbbQ4Wddrcf58sBhDPIouhOs5bZxMnMAhwCpJYYyyzvXDImPWhSdxsSI6Nn5QvQAtOQqEx7nLu6FZwqBvKc073u5MGm9zKolf0ml/DJqX/QJx9N7qy4YIYUATeqOZo8R/V9E8MIS+MfRvb4aYqHymFLAGeATm9+64ib8/o4bN+HrgnAQBW6llAgpyXXA2ykdImrcp8B/z8ZrgWbshFDsyG3l7Ulsg9EGYShS0cztW1HBZzR7/tcVrH+puWLoNjg8UXmQZRYN/NEHPftFgysgFJ4uDs5gIynvHFPyAswieEP6mpfpZcBHY5rD9CCbjvMcBMyfvTmhlPGENlMguzu"/>
    <w:docVar w:name="Encrypted_eDocDataDocCaseNo" w:val="4SpNyWXqItFP+qXTiJRYu0eiQ0U5krXWybAQRP2msVfsJugVrOkEoDkqgwDv6qftMja+S9jdhGgk8G8vnGbrwboipFWhLDErZIwfWAawNRL0YA+CKVUVYfIxBzM71IQ8ePdcZoqhfWR0mpTkAaOcRQpFqVfZkv8H+yqaMekD4d9WUZyFp5hzoBb+1zGFMROnRvEk0Xd05K0jqceV6Yw31WauVIjkoGkxF1Sc2jq3UGB2nTEDMlqTAEpVrDzLVIdDaPJekUY5k/P/xFWVtm3LsOHHbetzdrn8WwOCIfz8BtJehldZ9q8DCG6gOEJPmHomcrpUnIR2fgM6J1QEC9nbyFL9iIYUYqqxiNjdRpc4aCo="/>
    <w:docVar w:name="Encrypted_eDocDataDocHeader" w:val="4SpNyWXqItFP+qXTiJRYu0eiQ0U5krXWybAQRP2msVfJidZxUDRm2n5kRyuP3vT394Tt3//vU6u0pTuUkMxG7PlKPbYq0xxtDD1mDvq8bVqzYTI/nUQ1ZlNtXV0NX6mY7FcXcPfSHgAktl3vcSid4iLpiKbzspsanvtFl3AWj4CaH7BjZL2fhewlP25Oa0yE66oKafWBOAg5VenEo+xlBd2it4uoSrQHNrpcb50u+kUsgxJdXDnkyohSSxu7GdgcWRujEoUepCY0HqyTy1yiU3zeDMJ//mLVI47R50EUJuSr+32bLqqcsWqw5EDBdIMMWx1WXclXO9NCMwjdDOdlGvn3QGQvNB0RZiuoGgzLCYKFkBOcn8S+k4fdKNwUvBuBt0NdTTl5khMnZntklmUEew=="/>
    <w:docVar w:name="Encrypted_eDocDataDocNo" w:val="4SpNyWXqItFP+qXTiJRYu0eiQ0U5krXWybAQRP2msVfsJugVrOkEoDkqgwDv6qftYRqQ+vN55ejX/V1ZQP05T2sK1gZ1LCZNpz1qrLoZDRSf3047jPxTCgbVm56G5rhoiM5pHR2/1x8Biq5tHpCA97zk+sIk8PjKcnKPyRBD5apmo0UYJFHFvq+oNg86lmKWFe418ldCrrwAVr/uFWVLxtTo//yNz9G04Lswyj8TMkzrUE8pPOwcKOxnGrvhXOXbHdnVMDZF/baAn/KhE22eUCsOaRi7rr610VDJpH/usSpLcn5tIueiNKPyBAHTVDfJvoM89CuLkbotzPVdVA2rAFGz5ory++SPpNgFy/iQI4LewuxwAGEtaeH7xNUKM0P2"/>
    <w:docVar w:name="Encrypted_eDocDataDocumentCaseWorker" w:val="4SpNyWXqItFP+qXTiJRYu0eiQ0U5krXWybAQRP2msVeNZJyFWdrktIjPi0NOisJX6q8G2UZ7riSdir21M0hIGrNJRDWGViyYMItv1b7LuuIKszyr/S7DrZna8ERXHOZrCbESRfAQ8WuPnWan4MKbT+9Pd5MHHAmC62XqFIG6Mh31m/+VyfhsrdFpDE7i8Yw+996u+vipTrYpfp1TxBzxI8eTkPWpYYEc/WIRaItR0ZjS3zXK7jyDseUUDE8M1XA3zqD7g8IWUdTHUIOG4LhbdzeEPZgKDogNngAie6PlNTmqNr01v7PFC4cZQB/R1KjFrUJLHxb5EPHx+egdug1MczYR1dCPflKq5SMPu2gkjYw="/>
    <w:docVar w:name="Encrypted_eDocDataDokumentetsModerprojektNavn" w:val="4SpNyWXqItFP+qXTiJRYu0eiQ0U5krXWybAQRP2msVdY7wbbQ4Wddrcf58sBhDPIouhOs5bZxMnMAhwCpJYYyyzvXDImPWhSdxsSI6Nn5QvcAp0bbWZvR6aWERlCrrX04qvB3e5Rs1wGjJviR3VsDfo4yVO04IszDPMfyjQSrBckVYi8xt60cUvqZ2021qjQt54PtgGY6EkFJzXwxyGkaAVtO39q/9V5FK3OWmoqg4N4bMdZXCXzhBZvs0s1uPyvDzhabjwTf4EsY/zMvEdyeQf0Y62cUddfz7hEC0AqyjQAy8Ln5vvbi2XVd589skfUBih/p9fuzBXG43FtqhWUJPc3YxGKoKj/vRv/FrBUu9EOhypklhU1IXCBYIl8hXpE"/>
    <w:docVar w:name="Encrypted_eDocDataDokumentetsModerProjektNr" w:val="4SpNyWXqItFP+qXTiJRYu0eiQ0U5krXWybAQRP2msVdY7wbbQ4Wddrcf58sBhDPIouhOs5bZxMnMAhwCpJYYyyzvXDImPWhSdxsSI6Nn5QvcAp0bbWZvR6aWERlCrrX0oxBq3D7Gzdu5HUGklv8LzxQx7pmvEiu4h2vMEZvHzlvge0twWeo88UIh5ZsryND/rmj+Gz4JE1284u8EK9o1yXT5n42x3ovmTbPMEy/n5JVPkqsPoUghXHUJzvjRFF3hY4kd/TSU+NjMzt8PYHG6dPcmBiQrq/hYWtNiYqe6jA9suzizAsQ3sNAouu8vWYYZw/R3DSp/EmJdcQsx6ZOFakb/c2rhwvEl+gIMAz9GmY4="/>
    <w:docVar w:name="Encrypted_eDocDataDokumentetsProjektSagsbehandler" w:val="4SpNyWXqItFP+qXTiJRYu0eiQ0U5krXWybAQRP2msVdY7wbbQ4Wddrcf58sBhDPIouhOs5bZxMnMAhwCpJYYyyzvXDImPWhSdxsSI6Nn5QvcAp0bbWZvR6aWERlCrrX0Y7Td3TEe7m23VPS7hAzgbNepAaXrmVLTTi4sFEQEv7qP1NEtTLud8AegRJMxnkxspkJr9wqTsToFJLpHKQPrlLzJ1cBWMJcr6ZRtzIoyaT55+u+c5iowlrAqyY+VyoHrmVUao4P2WjOL1CnmNOuT317RA8o9ldUCyGdIPK3OIa8/KWrmiaEVDyixPrL0G/n80u5U6PvW1f+AJfUujon4nulWXgGFtpn34SV2aHgJjLo="/>
    <w:docVar w:name="Encrypted_eDocDataDokumentetsProjektTitel" w:val="4SpNyWXqItFP+qXTiJRYu0eiQ0U5krXWybAQRP2msVdY7wbbQ4Wddrcf58sBhDPIouhOs5bZxMnMAhwCpJYYyyzvXDImPWhSdxsSI6Nn5QvcAp0bbWZvR6aWERlCrrX0KA8YJYuWjPFVLLH2Od55cuvzdgbTcOj7LMEtKo/2r5Odafi3ZhtVwH0VKf87xQPEEXbXu1RlLQSCABRUtVYH2QWJuO1zTP2PTtQPo/N8uGtYyu/DT0r8etct/l6CIOwLSYNqNahkP6NHkD0du8DDd4W0HHglZp9HDV62hq/xZCNZL2KdvLuW/YKmUCivRGrw7rugcE0DHOCn+hv2WcC1xpwF+CtEp0ho1mMfEQbyxMc="/>
    <w:docVar w:name="Encrypted_eDocDataProjectNo" w:val="4SpNyWXqItFP+qXTiJRYu0eiQ0U5krXWybAQRP2msVdY7wbbQ4Wddrcf58sBhDPIouhOs5bZxMnMAhwCpJYYyyzvXDImPWhSdxsSI6Nn5QvcAp0bbWZvR6aWERlCrrX0yCdxhDZpiwD4HCSsap5tG6xAP1Ei5hV5PQPtfuKcKMvfUnUOKx8ZLhyLjnZwv4JPvWyTsMmrzRiQ39ah8DBeM9tFqF2lw2mOaibCVsWw67CK77MG7Uv6Va//85o0WgU1gj2QdO29KRN7vVhhx8uVy3MogOEJTuLL68MrF84+u59wKxP9AnwYxruo+vWUFs5UBowvdNjGlEqwl3ipNZDCIP7Hu3cIBtU5qJzLy0esY9c="/>
    <w:docVar w:name="Encrypted_eDocDataPropertyNo" w:val="4SpNyWXqItFP+qXTiJRYu0eiQ0U5krXWybAQRP2msVdY7wbbQ4Wddrcf58sBhDPIouhOs5bZxMnMAhwCpJYYyyzvXDImPWhSdxsSI6Nn5QvQAtOQqEx7nLu6FZwqBvKcLd9Apte7Ew1B7jAB39UR7ZHLg8c5ZVB2LiufmivexwJOzwhIAASvWl03SqTwtOGbJ7pAZ8Q5ZxEDeC/RUNioJxJstwhrUvU7n0z/WqXStFACXJKmxoCpwX2ULeYFuV6cD0ZcMKBMaMxpyJOgdtFNSR4xEJomBJBrP/QpZBbDh5vXCqc3lQr/yMZb5hANT/GWwlCeYaksEfJtXxV6P8lVySm5j8TKqnWZlrWkVqAQTEWN/vXE0Tq7KmEMO2jUxkhnLCn1qIhxxotTuxnQUjcO2A=="/>
    <w:docVar w:name="Encrypted_eDocDataReceiverAddress" w:val="4SpNyWXqItFP+qXTiJRYu0eiQ0U5krXWybAQRP2msVdNv9RswYxnCoat8Ahq3HOQk5PE9HyFgK0wCZbvgy4LLfhpIpbikzjI83YbBPjOs/PaDqm6ZcjJmdZy87PFo+FDICzA3uwluvNDck5fVHa06oyZW6O1aU4KlqrxsnD/whFP/YzfX+q8d0y+2siVcZzo9s4RNuJfDWpVnHMLevTvS/VvV/UH4QD2Zh/BE0cETnOOmWHRib5vKUFhx/InX8GDfXqUWVr2fHeFM5l0H8AyGo7DLF5NRewT0MhZ0iUfiEf2QB1PAtexBIPcppOpIbjpVlbzPsQMfj3p4b52qGKVkV8BtP4PgzvO82YeCMTqrx4Oi1LihjDruCwgKlvwos1q"/>
    <w:docVar w:name="Encrypted_eDocDataReceiverCity" w:val="4SpNyWXqItFP+qXTiJRYu0eiQ0U5krXWybAQRP2msVdY7wbbQ4Wddrcf58sBhDPIouhOs5bZxMnMAhwCpJYYyyzvXDImPWhSdxsSI6Nn5Quqr79oqNA9s92nwj+CfIuIGd7Xwr1sDNQGo+79jRkQSgJeTuyzh0yL+DTfsen3mf6iBnDpwS9UwKgISqTIb09Z6jj0jWoAP/rJXB++AnM/RiOC4+BA+0v9urvIoluSc4TXHUDWtquGG+6933HtKZSOOtgrUv4OUxSWDpj6kPei0i6RigBVCk9Djc/KjZJGr4mUO7/uMkAFGoEAyHlQGUENosnGLTLVPQCjspf4Y3BrPJb9wXR5/hpKA9BFNkv8oS7VzOzz3XdNOnCCeJ6QkBOV"/>
    <w:docVar w:name="Encrypted_eDocDataReceiverName" w:val="4SpNyWXqItFP+qXTiJRYu0eiQ0U5krXWybAQRP2msVdY7wbbQ4Wddrcf58sBhDPIouhOs5bZxMnMAhwCpJYYyyzvXDImPWhSdxsSI6Nn5Quqr79oqNA9s92nwj+CfIuISwYXAbYH9z16MHTBoaT8tHCjCJooaRTCOr/JXKbi+tUHWkPZmZxNKSt3o0OdUysfwN/CYLYEapmyl+/Jme55w9gLQFT5wPVXYvsicAJQ7zuqtUHB5P7IAczvm3IQ9UfKgm8j3yJy4GciYSS56BoHDQ148QbLu0rbt/FNlCSyecagczyFyoPTQfl32iAhWI1y9BinIJaRBOcSo1/5kaDgPcUoI2xyfp0uN38Okva3X4wHUvIiuivI7TYUzrRUKDKA"/>
    <w:docVar w:name="Encrypted_eDocDataReceiverPostCode" w:val="4SpNyWXqItFP+qXTiJRYu0eiQ0U5krXWybAQRP2msVdY7wbbQ4Wddrcf58sBhDPIouhOs5bZxMnMAhwCpJYYyyzvXDImPWhSdxsSI6Nn5Quqr79oqNA9s92nwj+CfIuIGd7Xwr1sDNQGo+79jRkQSjeNTYLDC+gLZhjZAFUQCyjnfcxdfRaFWOBA+cgQH2AHNIJBWxnMjEOIncS7lVmVV4jafj2W/E33K4LDKTPI70JkXQ6QxI/ExcpJ0l/VVrsVdx7/92fm3Xz9XyMzu1MO2/WCf3hurb5ZPNY4QBnSsJhkrp9H29pdTHwVp7tdCgio5hUmnILF2MbJgcMX7D8I77sifXxZrhbS2mcrlDm1P/0JNdMvg1zZQSlSupBqg56e"/>
    <w:docVar w:name="Encrypted_eDocDataReceiverReference" w:val="4SpNyWXqItFP+qXTiJRYu0eiQ0U5krXWybAQRP2msVdY7wbbQ4Wddrcf58sBhDPIouhOs5bZxMnMAhwCpJYYyyzvXDImPWhSdxsSI6Nn5Quqr79oqNA9s92nwj+CfIuI3MvqLOuf8iG5qmJqIPxUddPtNdQFXhVHuadTQ87flPm1W93NefVsikxcj6oBW9cEvb2fabc7+WUcGU16wIlnec4Jt8Zx+lsAum4kC/oA7jSSy/0k7jWYE9U1QIeVNBdIF7E9f7QOBdM0x9MW/4sVsja8UkiMgr6nHoLXtH9jiDZEu8bLpi66BaUnIEbf+vl7g0Yzy8xVKNOpfqHhyoM8py1mFHR5oMfjul3VVu37AeEZZ+sOFhA3BKatfWqKvvTK"/>
    <w:docVar w:name="Encrypted_eDocDataSagensKontaktAdresse" w:val="4SpNyWXqItFP+qXTiJRYu0eiQ0U5krXWybAQRP2msVdY7wbbQ4Wddrcf58sBhDPIouhOs5bZxMnMAhwCpJYYyyzvXDImPWhSdxsSI6Nn5QvQAtOQqEx7nLu6FZwqBvKc3p6MX2TGnGg5Pzfdjf0xJ70Gz4ku9E4iaxYuM0XwdQONYJuYl9ZqT9LJER35N/p+QquNF9BCdyjwFlfbmLYDE1hdR5mdW/G38Pru0C/XX3Ye6NjnnfrRZLfJSYV1yS9AQUqQjFOyYb1c+GwLiANFAaYDt8rkEfyJQfrbHZpvod3tiObRAGPefvB14nokgm4AR6+IFFTynxKfSyktQXfXOB9HlQcnU9Hsdy33hTPXf80kgL7nhEdVkbKfq1Wz6s54"/>
    <w:docVar w:name="Encrypted_eDocDataSagensKontaktBy" w:val="4SpNyWXqItFP+qXTiJRYu0eiQ0U5krXWybAQRP2msVdY7wbbQ4Wddrcf58sBhDPIouhOs5bZxMnMAhwCpJYYyyzvXDImPWhSdxsSI6Nn5QvQAtOQqEx7nLu6FZwqBvKc3p6MX2TGnGg5Pzfdjf0xJz4wIp9hkM4T1hS5jnkMkQjsi/8BY+Iu6HVCi6tRZNgRJA6uEY0MPU5RJdRlDYfCXn7VMEiTLHtHFxYOxfaNwCa9sioK66n4G6aPuojX5HhpJwAlXArNaffDsVIVATqvi9bIh7xsKMWIhw4Z5IVUSBu+I05JWgSoIiTiIhVuV6Gx5NqWpjCLdwI2mclB/rPZCvZaG8MJuLaSP/RZzjEXjzy7WHdtCrIE0NB1A/2Nw1AO"/>
    <w:docVar w:name="Encrypted_eDocDataSagensKontaktCPR" w:val="4SpNyWXqItFP+qXTiJRYu0eiQ0U5krXWybAQRP2msVdY7wbbQ4Wddrcf58sBhDPIouhOs5bZxMnMAhwCpJYYyyzvXDImPWhSdxsSI6Nn5QvQAtOQqEx7nLu6FZwqBvKc3p6MX2TGnGg5Pzfdjf0xJ5s9+W8ZatDpK4zR0GsETu2se/PQDUO6LhEh3b0w4UdywqScYMCt7jnkB/n23lH2/9LsBosMZcOlAd0Mz0sewNq4q31Vjb1mpOLgp5zE6UOhVtHxVp7fpTlTF76oJ5M+tMjx8MJteNT+GIwC04iCsGS4m52bywBr8w9ejvfW7IDFo0LDCAEXpaPmdnTQPpEKFg88FDiIVxqAPy7UEcpWFElSP/DQXi6/6AxuNM90+CO5l7rFn7a7Fsf9NfPXnRTvbw=="/>
    <w:docVar w:name="Encrypted_eDocDataSagensKontaktNavn" w:val="4SpNyWXqItFP+qXTiJRYu0eiQ0U5krXWybAQRP2msVdY7wbbQ4Wddrcf58sBhDPIouhOs5bZxMnMAhwCpJYYyyzvXDImPWhSdxsSI6Nn5QvQAtOQqEx7nLu6FZwqBvKc3p6MX2TGnGg5Pzfdjf0xJ5iZvO9WDoKehIcYqqq3UDooFiIl5+NKsGTrYxCGc9+ph7xSAbpm8jGnHXcNlXKn3f4krarWZ2KHqMCxs6X5H+3oe3Lz89p9J2AN7dZ1g8Alzmztnu2DlBARiHvi8k8XqO1D2x0r7LODCyv7CBZ6y9XrCiZ3KHE6LMKrijBWTRdvHBDi4Jrx2nZWBYKmaqg6nWZpmysuy8PxFTVKlYJ9U9GWxEsOhAyYrgUbsneG0aKT"/>
    <w:docVar w:name="Encrypted_eDocDataSagensKontaktPostnr" w:val="4SpNyWXqItFP+qXTiJRYu0eiQ0U5krXWybAQRP2msVdY7wbbQ4Wddrcf58sBhDPIouhOs5bZxMnMAhwCpJYYyyzvXDImPWhSdxsSI6Nn5QvQAtOQqEx7nLu6FZwqBvKc3p6MX2TGnGg5Pzfdjf0xJ6567o2s8dHV9AV7t/gqy16xVJXtCG/OnymGdbQhSdtQ5nnCml+kv73uZO5WCJ/OZt0BBzxo78g888+k+0sAFYpaGRj7PWP/O71c9tjKReepwAgcXkbtfF9mJ60IoJ8+P0ZNN99/O4vORPf95OcAsaQwJyJw94dsp9Q5ChQz1G47ejCWcGG9RSUvPPefDQsMuT6D+A3DUFP9CnDnFtvfc3KNLoUi5fxAVFFXmTS3fHZf"/>
    <w:docVar w:name="Encrypted_eDocDataSagensKontaktPostnrBy" w:val="4SpNyWXqItFP+qXTiJRYu0eiQ0U5krXWybAQRP2msVdY7wbbQ4Wddrcf58sBhDPIouhOs5bZxMnMAhwCpJYYyyzvXDImPWhSdxsSI6Nn5QvQAtOQqEx7nLu6FZwqBvKc3p6MX2TGnGg5Pzfdjf0xJwGN0u5t/24QmDaFVT0C47xxjCSKqEdLrYh1aRJDCjdwW1/beAo8WhWy1X72xkvgdAbREencLjR4OFSCGGqcs+gNY+BEPU6RAlWHOuCJjV9pCCJETi/WHWflOb2FDHAw0/CxfchMGmU5SSOPcwNCdjeyHnbgcfIiDVN71hL2cOj0wyzGdFzTBHQ6UkNPgyNIbtafGobyBptfwEFMSD2qdvmSm+xj+qBTDgI/glkxg2py"/>
    <w:docVar w:name="Encrypted_eDocDataSagensModerprojektNavn" w:val="4SpNyWXqItFP+qXTiJRYu0eiQ0U5krXWybAQRP2msVdY7wbbQ4Wddrcf58sBhDPIouhOs5bZxMnMAhwCpJYYyyzvXDImPWhSdxsSI6Nn5Qto9NhnRw0eq0NM3sk7LEROeqH4N9yMNRlXlRlRT9Iygo0ILYySSRlg39AyzZSEheCnQqOgTaH+7IIgscQCAc3jkVuKAE2v4sNP220qVzTF0Z6Sq1uLc0oV0KG3Nhrokg7hHyh+oohBltXr20FCJDYckOTeDqTojAnG+TQGf+TXAq/d7OpUkG6HPy+oBYHU848/MsoiXaiHtWytbqEIqRUcoFV0NRAuVEgy8SjrjZ5bYe2GEyiZEC+DY68Bxs6MT9Il25hDzyIwLTHj8XmYtRQU"/>
    <w:docVar w:name="Encrypted_eDocDataSagensModerprojektNr" w:val="4SpNyWXqItFP+qXTiJRYu0eiQ0U5krXWybAQRP2msVdY7wbbQ4Wddrcf58sBhDPIouhOs5bZxMnMAhwCpJYYyyzvXDImPWhSdxsSI6Nn5Qto9NhnRw0eq0NM3sk7LEROApvA5sf2WFyBoJrT1cID2r4S67ODlkoLxJRSIeVPa7uD6ds6Yq9joiy9AgMV9i7EstupfZHjVftAugRiKfgpS0KKy0YSVo5Q6Q69yE5PczX8taS5MjR0DU4uWL4k9qlMvLstAF3sJPAIkTCq28zwvcK/jbOY2bKa9pJv1YBOVmNcWEVjgdADFiKUqYJ6vTDfLjeUtQDnqauV9/2HRE7GBT7bqajpwcXOQIBjxJxce3O1xeZRLOA00vmFIV5worzo"/>
    <w:docVar w:name="Encrypted_eDocDataSagensProjektnummer" w:val="4SpNyWXqItFP+qXTiJRYu0eiQ0U5krXWybAQRP2msVdKwYupMM9Hfj8WE7D2vanXgrIGGaWLVOwMpUd8bdYFT7/+Hy5O0gdsW5P31Dxfrc58a9pkNSXecdOQBMcXqfTGi5JdSr8GYjYfuDXwwaZNYyOks5PhGa3moLvyh7zyuP6bm8O27h7tiuY+nMZUtDAPXivTpy1O9DFtF4xLyPaDgvGxc68OYzNcj4MtO9UGfnGC+ho0MCJnnn8nx0nVvpiY4h5i6HwPZ1GMjlVtq6EvMYkGXz9dmXyW8ktFyK6xWdP+MJM71Vo17v3FX12qV8YhX3gK8rhkzpZfzcgH6R+yhwvuYu3h7AsHVqjkBVHQhGs="/>
    <w:docVar w:name="Encrypted_eDocDataSagensProjektTitel" w:val="4SpNyWXqItFP+qXTiJRYu0eiQ0U5krXWybAQRP2msVcMDvcJoLOgXiXp+tLEPkP7V+bAJjSrHEa55dKnwwgNjMdAHUmQgx4N/UULviXK8k4pzIUGdAFWu+VdzzOKbtoboaD+jakfh99lO7K5rdA3pNJABDDB2D4vStWzpQ68iOW/Vog6mRpM80MPwrJTBkQAidx7VXFRBD/wnBlknrPWQOV6Lj5L8XvUFF41dYlP8XP2qvq6LEECj1ywuprl2VtsfkPsXMrRHYGbZt4b2Mey/MozteQeFVQMSUEmO1Wo3c3ryptzSQXG1TDhqru2S18m18OyaLwmFDw4Wq/EWEdZb3oUKTF0r3amItPbR+PzZpz1q97C1gmYAIaJq5AjUHKw7KG8GMsm4x3Mo6letAYrM7A13nw2ofjizgggxN+KhQf/zqx8CfgBD0aj95+vKIA31r3PatooPdaJmZTPc+Yo/Q=="/>
    <w:docVar w:name="Encrypted_eDocDataSagenssagsbehandler" w:val="4SpNyWXqItFP+qXTiJRYu0eiQ0U5krXWybAQRP2msVeOD1/bcOsWUDFgibTOXBnIG3MJxUHt9NqkanDcaFSRo5NmVaRoi9kJ1k8kApnFVp657NbNifRKW3szuVmJ7UoFyXVNoy1+JQIE3C5LsXd7CQlIWven5HCkcBqFGsB5MqP1RmtlgoTXh1mMsWMNMQ4br4r1IXXqTH4LF7tW7aihXj8RwGWHJoY715L9EDLAlNdT1t1D92XHJf8bwuQx1NctHnNYtSLSLYMnynclwv6YLyAimKqhq7Rzb3agjtktdXq1FiW8sRc0ULKeIz3je4mKXIPBONM2yJkJJCxU7fEZwNzUxuvYNnKhQsDo5gQ8az+S9PgFV3KK4BrvrP3s8NnB"/>
    <w:docVar w:name="Encrypted_eDocDataSagensTitel" w:val="4SpNyWXqItFP+qXTiJRYu0eiQ0U5krXWybAQRP2msVcCNqMM8mBYKSOWyHHJILpHRXyQSNBWngACFxHpXoyQ/Nbk6dMABMpTDkmQE/7TrLMzm1MIHr4Cnkc643sutd+yfYtuv1X5WIl+M4yGmG3KREBn8GMZfecJanIyfwsxahuRLVTVq4WUD2fM+x3as56bLIyqLIfgesPnQavL+M+sdd/TRQvRjtlJ9kB3VeCGZvuhV3ym0zhtYO5cVhjOgD+d1rhlEAS3WIHUZXJMe9kB4l4201VXP0wxUV9ogZ6mbLP9TN5Dk05RdKGRDedZ23ZG1+aSg0EdwVPrHfV6cl3AnIu8b63pRNZBpbWOaT/fDVvaOMVXqbAhlf7qvupCcx69rjztx6h01AYY608VjxtNWww3VazguKqbSKM9ohISLno="/>
    <w:docVar w:name="Encrypted_eDocDataSagsopretter" w:val="4SpNyWXqItFP+qXTiJRYu0eiQ0U5krXWybAQRP2msVc0OvN81JWzKith5pQrmiNdoPO9MPf0a4zhAODsnO/EirXzEMhCvmygltnLhyXGY7NSJ7Gs1d3Hg3SLFrMRqosa+6ttLb8sbd+Yfi8ZtNpPgQ/CXp4WUJJN2QUpTIQGSaHjYbo2iPTXhBeWhvzZhb8mTTw90RCnIqER99iv6x+wOWH9+/pE6G+FJ9f+VjI+/l8FygAhIi4WIHDKjA1cWeqVpHjgTYTTsZhzuRpWnyeU9LsVaFDpc6oCN7KpUsNY12BfPnu15FeLbvG4PUtDZySxMBbUSnwnLLtiIe74gsC8OJM5MJ50kgK5N4TT+sTFb1gAeszXwaPczEp0pXAAze5VO5Qq36UUuBYOzstmJDR3AQ=="/>
    <w:docVar w:name="IntegrationType" w:val="EDoc"/>
  </w:docVars>
  <w:rsids>
    <w:rsidRoot w:val="000020CE"/>
    <w:rsid w:val="000020CE"/>
    <w:rsid w:val="0000236D"/>
    <w:rsid w:val="000048A7"/>
    <w:rsid w:val="00016833"/>
    <w:rsid w:val="000200F8"/>
    <w:rsid w:val="00023AFF"/>
    <w:rsid w:val="00044D2B"/>
    <w:rsid w:val="0004636A"/>
    <w:rsid w:val="00060B55"/>
    <w:rsid w:val="000678D5"/>
    <w:rsid w:val="00077EA9"/>
    <w:rsid w:val="000A66C3"/>
    <w:rsid w:val="000B5581"/>
    <w:rsid w:val="000E12FF"/>
    <w:rsid w:val="000F21BE"/>
    <w:rsid w:val="000F6CC7"/>
    <w:rsid w:val="00113193"/>
    <w:rsid w:val="00113633"/>
    <w:rsid w:val="00120B32"/>
    <w:rsid w:val="00120C4F"/>
    <w:rsid w:val="001248DF"/>
    <w:rsid w:val="001400BE"/>
    <w:rsid w:val="00156B59"/>
    <w:rsid w:val="001601E7"/>
    <w:rsid w:val="00163799"/>
    <w:rsid w:val="00165F6C"/>
    <w:rsid w:val="00171410"/>
    <w:rsid w:val="0018216F"/>
    <w:rsid w:val="001C0E0E"/>
    <w:rsid w:val="001D0593"/>
    <w:rsid w:val="001E1BFD"/>
    <w:rsid w:val="001E30DD"/>
    <w:rsid w:val="001E602D"/>
    <w:rsid w:val="00222A25"/>
    <w:rsid w:val="0023221C"/>
    <w:rsid w:val="00241F26"/>
    <w:rsid w:val="00263237"/>
    <w:rsid w:val="0029601A"/>
    <w:rsid w:val="002A3F14"/>
    <w:rsid w:val="002A4EC8"/>
    <w:rsid w:val="002C1386"/>
    <w:rsid w:val="002C778E"/>
    <w:rsid w:val="002F0C0F"/>
    <w:rsid w:val="00302786"/>
    <w:rsid w:val="00302E5D"/>
    <w:rsid w:val="00304773"/>
    <w:rsid w:val="00320D2D"/>
    <w:rsid w:val="00321C61"/>
    <w:rsid w:val="003368C1"/>
    <w:rsid w:val="0033749D"/>
    <w:rsid w:val="003379B1"/>
    <w:rsid w:val="00345EC1"/>
    <w:rsid w:val="00357E9F"/>
    <w:rsid w:val="00360EC2"/>
    <w:rsid w:val="00365887"/>
    <w:rsid w:val="003729EA"/>
    <w:rsid w:val="00375533"/>
    <w:rsid w:val="003775F8"/>
    <w:rsid w:val="00382774"/>
    <w:rsid w:val="00394324"/>
    <w:rsid w:val="003D4CA8"/>
    <w:rsid w:val="003E5EA3"/>
    <w:rsid w:val="003F25A0"/>
    <w:rsid w:val="00416644"/>
    <w:rsid w:val="00426F03"/>
    <w:rsid w:val="004368FB"/>
    <w:rsid w:val="00455E90"/>
    <w:rsid w:val="00467DBD"/>
    <w:rsid w:val="004810A7"/>
    <w:rsid w:val="004B45C7"/>
    <w:rsid w:val="004B4FF7"/>
    <w:rsid w:val="004B7251"/>
    <w:rsid w:val="004D512D"/>
    <w:rsid w:val="004E33A7"/>
    <w:rsid w:val="004F0FBC"/>
    <w:rsid w:val="00515795"/>
    <w:rsid w:val="00526BAD"/>
    <w:rsid w:val="00544A89"/>
    <w:rsid w:val="00560B52"/>
    <w:rsid w:val="00560CB8"/>
    <w:rsid w:val="005613D1"/>
    <w:rsid w:val="00562A1D"/>
    <w:rsid w:val="0057121E"/>
    <w:rsid w:val="00582820"/>
    <w:rsid w:val="00583239"/>
    <w:rsid w:val="005B01F8"/>
    <w:rsid w:val="005B18A9"/>
    <w:rsid w:val="005D0C23"/>
    <w:rsid w:val="005D680B"/>
    <w:rsid w:val="005E643E"/>
    <w:rsid w:val="005E6D83"/>
    <w:rsid w:val="005F6CD4"/>
    <w:rsid w:val="006135DC"/>
    <w:rsid w:val="00616E65"/>
    <w:rsid w:val="00617B06"/>
    <w:rsid w:val="0062276A"/>
    <w:rsid w:val="00630CFE"/>
    <w:rsid w:val="006315E8"/>
    <w:rsid w:val="00633EC6"/>
    <w:rsid w:val="0063495C"/>
    <w:rsid w:val="0063711B"/>
    <w:rsid w:val="006958DE"/>
    <w:rsid w:val="006A7737"/>
    <w:rsid w:val="006B7E23"/>
    <w:rsid w:val="006C18A3"/>
    <w:rsid w:val="006C7278"/>
    <w:rsid w:val="006F0696"/>
    <w:rsid w:val="00703183"/>
    <w:rsid w:val="00706A60"/>
    <w:rsid w:val="007410E4"/>
    <w:rsid w:val="00751F1F"/>
    <w:rsid w:val="0076295D"/>
    <w:rsid w:val="00765C85"/>
    <w:rsid w:val="00770425"/>
    <w:rsid w:val="00795657"/>
    <w:rsid w:val="007B04BB"/>
    <w:rsid w:val="007B492A"/>
    <w:rsid w:val="007B6BA4"/>
    <w:rsid w:val="00823EFC"/>
    <w:rsid w:val="008257DA"/>
    <w:rsid w:val="00852B11"/>
    <w:rsid w:val="0086018D"/>
    <w:rsid w:val="00861A8B"/>
    <w:rsid w:val="00876DE5"/>
    <w:rsid w:val="00893928"/>
    <w:rsid w:val="00897241"/>
    <w:rsid w:val="008F51EF"/>
    <w:rsid w:val="00913861"/>
    <w:rsid w:val="00936FCD"/>
    <w:rsid w:val="00945E7A"/>
    <w:rsid w:val="00946C91"/>
    <w:rsid w:val="00951D97"/>
    <w:rsid w:val="00953233"/>
    <w:rsid w:val="00956F8A"/>
    <w:rsid w:val="009571F2"/>
    <w:rsid w:val="00963C66"/>
    <w:rsid w:val="00975C76"/>
    <w:rsid w:val="00977361"/>
    <w:rsid w:val="009A1818"/>
    <w:rsid w:val="009E429A"/>
    <w:rsid w:val="009F7EC7"/>
    <w:rsid w:val="00A025B2"/>
    <w:rsid w:val="00A05D7C"/>
    <w:rsid w:val="00A17E57"/>
    <w:rsid w:val="00A2129B"/>
    <w:rsid w:val="00A4164C"/>
    <w:rsid w:val="00A54B51"/>
    <w:rsid w:val="00AA3E30"/>
    <w:rsid w:val="00AB71AD"/>
    <w:rsid w:val="00AC04BA"/>
    <w:rsid w:val="00AC1183"/>
    <w:rsid w:val="00AC24C0"/>
    <w:rsid w:val="00AF13EA"/>
    <w:rsid w:val="00AF15EB"/>
    <w:rsid w:val="00B12ADA"/>
    <w:rsid w:val="00B265EF"/>
    <w:rsid w:val="00B60333"/>
    <w:rsid w:val="00B71626"/>
    <w:rsid w:val="00B87289"/>
    <w:rsid w:val="00B95037"/>
    <w:rsid w:val="00BC3F98"/>
    <w:rsid w:val="00BE5CCE"/>
    <w:rsid w:val="00BF49F4"/>
    <w:rsid w:val="00BF6E8B"/>
    <w:rsid w:val="00C00995"/>
    <w:rsid w:val="00C01A5E"/>
    <w:rsid w:val="00C04388"/>
    <w:rsid w:val="00C0481E"/>
    <w:rsid w:val="00C10039"/>
    <w:rsid w:val="00C17766"/>
    <w:rsid w:val="00C276E1"/>
    <w:rsid w:val="00C33F9E"/>
    <w:rsid w:val="00C41EEF"/>
    <w:rsid w:val="00C43DDD"/>
    <w:rsid w:val="00C814FB"/>
    <w:rsid w:val="00C861A5"/>
    <w:rsid w:val="00C959E1"/>
    <w:rsid w:val="00C96335"/>
    <w:rsid w:val="00C973F6"/>
    <w:rsid w:val="00CA3E14"/>
    <w:rsid w:val="00CE0033"/>
    <w:rsid w:val="00CF3EBE"/>
    <w:rsid w:val="00CF52EC"/>
    <w:rsid w:val="00D355D4"/>
    <w:rsid w:val="00D67780"/>
    <w:rsid w:val="00D8152F"/>
    <w:rsid w:val="00D8306D"/>
    <w:rsid w:val="00D97965"/>
    <w:rsid w:val="00DA0170"/>
    <w:rsid w:val="00DB2DEA"/>
    <w:rsid w:val="00DC57F0"/>
    <w:rsid w:val="00DD058E"/>
    <w:rsid w:val="00DD0FF3"/>
    <w:rsid w:val="00DD7D42"/>
    <w:rsid w:val="00DE1D01"/>
    <w:rsid w:val="00DE4807"/>
    <w:rsid w:val="00E0072E"/>
    <w:rsid w:val="00E26C31"/>
    <w:rsid w:val="00E637D8"/>
    <w:rsid w:val="00E81E5C"/>
    <w:rsid w:val="00E91F5C"/>
    <w:rsid w:val="00E9475E"/>
    <w:rsid w:val="00EC004A"/>
    <w:rsid w:val="00EE23D3"/>
    <w:rsid w:val="00EF5784"/>
    <w:rsid w:val="00F1027D"/>
    <w:rsid w:val="00F24F51"/>
    <w:rsid w:val="00F34199"/>
    <w:rsid w:val="00F35BE2"/>
    <w:rsid w:val="00F42E18"/>
    <w:rsid w:val="00F5192C"/>
    <w:rsid w:val="00F51E6A"/>
    <w:rsid w:val="00F76080"/>
    <w:rsid w:val="00FA61AC"/>
    <w:rsid w:val="00FA6F5F"/>
    <w:rsid w:val="00FB7A3E"/>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7D957B4"/>
  <w15:chartTrackingRefBased/>
  <w15:docId w15:val="{CF662555-DFB6-4B39-8D9E-49619ABE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semiHidden/>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paragraph" w:styleId="Listeafsnit">
    <w:name w:val="List Paragraph"/>
    <w:basedOn w:val="Normal"/>
    <w:uiPriority w:val="34"/>
    <w:qFormat/>
    <w:rsid w:val="006135DC"/>
    <w:pPr>
      <w:ind w:left="720"/>
      <w:contextualSpacing/>
    </w:pPr>
  </w:style>
  <w:style w:type="character" w:styleId="Kommentarhenvisning">
    <w:name w:val="annotation reference"/>
    <w:basedOn w:val="Standardskrifttypeiafsnit"/>
    <w:uiPriority w:val="99"/>
    <w:semiHidden/>
    <w:unhideWhenUsed/>
    <w:rsid w:val="00360EC2"/>
    <w:rPr>
      <w:sz w:val="16"/>
      <w:szCs w:val="16"/>
    </w:rPr>
  </w:style>
  <w:style w:type="paragraph" w:styleId="Kommentartekst">
    <w:name w:val="annotation text"/>
    <w:basedOn w:val="Normal"/>
    <w:link w:val="KommentartekstTegn"/>
    <w:uiPriority w:val="99"/>
    <w:semiHidden/>
    <w:unhideWhenUsed/>
    <w:rsid w:val="00360EC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0EC2"/>
    <w:rPr>
      <w:rFonts w:ascii="KBH Tekst" w:hAnsi="KBH Tekst"/>
      <w:color w:val="000000"/>
      <w:sz w:val="20"/>
      <w:szCs w:val="20"/>
    </w:rPr>
  </w:style>
  <w:style w:type="paragraph" w:styleId="Kommentaremne">
    <w:name w:val="annotation subject"/>
    <w:basedOn w:val="Kommentartekst"/>
    <w:next w:val="Kommentartekst"/>
    <w:link w:val="KommentaremneTegn"/>
    <w:uiPriority w:val="99"/>
    <w:semiHidden/>
    <w:unhideWhenUsed/>
    <w:rsid w:val="00360EC2"/>
    <w:rPr>
      <w:b/>
      <w:bCs/>
    </w:rPr>
  </w:style>
  <w:style w:type="character" w:customStyle="1" w:styleId="KommentaremneTegn">
    <w:name w:val="Kommentaremne Tegn"/>
    <w:basedOn w:val="KommentartekstTegn"/>
    <w:link w:val="Kommentaremne"/>
    <w:uiPriority w:val="99"/>
    <w:semiHidden/>
    <w:rsid w:val="00360EC2"/>
    <w:rPr>
      <w:rFonts w:ascii="KBH Tekst" w:hAnsi="KBH Teks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9738">
      <w:bodyDiv w:val="1"/>
      <w:marLeft w:val="0"/>
      <w:marRight w:val="0"/>
      <w:marTop w:val="0"/>
      <w:marBottom w:val="0"/>
      <w:divBdr>
        <w:top w:val="none" w:sz="0" w:space="0" w:color="auto"/>
        <w:left w:val="none" w:sz="0" w:space="0" w:color="auto"/>
        <w:bottom w:val="none" w:sz="0" w:space="0" w:color="auto"/>
        <w:right w:val="none" w:sz="0" w:space="0" w:color="auto"/>
      </w:divBdr>
    </w:div>
    <w:div w:id="1186794090">
      <w:bodyDiv w:val="1"/>
      <w:marLeft w:val="0"/>
      <w:marRight w:val="0"/>
      <w:marTop w:val="0"/>
      <w:marBottom w:val="0"/>
      <w:divBdr>
        <w:top w:val="none" w:sz="0" w:space="0" w:color="auto"/>
        <w:left w:val="none" w:sz="0" w:space="0" w:color="auto"/>
        <w:bottom w:val="none" w:sz="0" w:space="0" w:color="auto"/>
        <w:right w:val="none" w:sz="0" w:space="0" w:color="auto"/>
      </w:divBdr>
      <w:divsChild>
        <w:div w:id="1617717264">
          <w:marLeft w:val="288"/>
          <w:marRight w:val="0"/>
          <w:marTop w:val="0"/>
          <w:marBottom w:val="120"/>
          <w:divBdr>
            <w:top w:val="none" w:sz="0" w:space="0" w:color="auto"/>
            <w:left w:val="none" w:sz="0" w:space="0" w:color="auto"/>
            <w:bottom w:val="none" w:sz="0" w:space="0" w:color="auto"/>
            <w:right w:val="none" w:sz="0" w:space="0" w:color="auto"/>
          </w:divBdr>
        </w:div>
      </w:divsChild>
    </w:div>
    <w:div w:id="1432316860">
      <w:bodyDiv w:val="1"/>
      <w:marLeft w:val="0"/>
      <w:marRight w:val="0"/>
      <w:marTop w:val="0"/>
      <w:marBottom w:val="0"/>
      <w:divBdr>
        <w:top w:val="none" w:sz="0" w:space="0" w:color="auto"/>
        <w:left w:val="none" w:sz="0" w:space="0" w:color="auto"/>
        <w:bottom w:val="none" w:sz="0" w:space="0" w:color="auto"/>
        <w:right w:val="none" w:sz="0" w:space="0" w:color="auto"/>
      </w:divBdr>
      <w:divsChild>
        <w:div w:id="576325533">
          <w:marLeft w:val="288"/>
          <w:marRight w:val="0"/>
          <w:marTop w:val="0"/>
          <w:marBottom w:val="120"/>
          <w:divBdr>
            <w:top w:val="none" w:sz="0" w:space="0" w:color="auto"/>
            <w:left w:val="none" w:sz="0" w:space="0" w:color="auto"/>
            <w:bottom w:val="none" w:sz="0" w:space="0" w:color="auto"/>
            <w:right w:val="none" w:sz="0" w:space="0" w:color="auto"/>
          </w:divBdr>
        </w:div>
        <w:div w:id="1008873570">
          <w:marLeft w:val="288"/>
          <w:marRight w:val="0"/>
          <w:marTop w:val="0"/>
          <w:marBottom w:val="120"/>
          <w:divBdr>
            <w:top w:val="none" w:sz="0" w:space="0" w:color="auto"/>
            <w:left w:val="none" w:sz="0" w:space="0" w:color="auto"/>
            <w:bottom w:val="none" w:sz="0" w:space="0" w:color="auto"/>
            <w:right w:val="none" w:sz="0" w:space="0" w:color="auto"/>
          </w:divBdr>
        </w:div>
        <w:div w:id="1922254331">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kk.dk/erhverv/indkoeb-og-udbud/informationer-til-leverandoerer/leverandoer-til-beskaeftigelsesindsatsen/information-om-kommende-udbud-af-erhvervsrettede-opkvalificeringskurser-inden-for-det-digita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3981EEDFB482DB779FA2DBC662E31"/>
        <w:category>
          <w:name w:val="Generelt"/>
          <w:gallery w:val="placeholder"/>
        </w:category>
        <w:types>
          <w:type w:val="bbPlcHdr"/>
        </w:types>
        <w:behaviors>
          <w:behavior w:val="content"/>
        </w:behaviors>
        <w:guid w:val="{AAEEC714-40E8-4F8C-9599-A078ADFE937E}"/>
      </w:docPartPr>
      <w:docPartBody>
        <w:p w:rsidR="00B32BF6" w:rsidRDefault="00B32BF6">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DF25CE616590474D9F4BBACE7817CB12"/>
        <w:category>
          <w:name w:val="Generelt"/>
          <w:gallery w:val="placeholder"/>
        </w:category>
        <w:types>
          <w:type w:val="bbPlcHdr"/>
        </w:types>
        <w:behaviors>
          <w:behavior w:val="content"/>
        </w:behaviors>
        <w:guid w:val="{2B4BA3D9-51ED-4589-A2C3-3358A2896CA6}"/>
      </w:docPartPr>
      <w:docPartBody>
        <w:p w:rsidR="00B32BF6" w:rsidRDefault="00B32BF6"/>
      </w:docPartBody>
    </w:docPart>
    <w:docPart>
      <w:docPartPr>
        <w:name w:val="2795C5CFC3124BA185DA7EAE688EC1B5"/>
        <w:category>
          <w:name w:val="Generelt"/>
          <w:gallery w:val="placeholder"/>
        </w:category>
        <w:types>
          <w:type w:val="bbPlcHdr"/>
        </w:types>
        <w:behaviors>
          <w:behavior w:val="content"/>
        </w:behaviors>
        <w:guid w:val="{C15C4AF8-DADA-4E17-8A5E-EC97354520B9}"/>
      </w:docPartPr>
      <w:docPartBody>
        <w:p w:rsidR="00B32BF6" w:rsidRDefault="00B32B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70D3C"/>
    <w:rsid w:val="00347EC3"/>
    <w:rsid w:val="00362B8A"/>
    <w:rsid w:val="004F4D8C"/>
    <w:rsid w:val="005C5729"/>
    <w:rsid w:val="0080003A"/>
    <w:rsid w:val="009E3F20"/>
    <w:rsid w:val="00A66FC5"/>
    <w:rsid w:val="00B2485A"/>
    <w:rsid w:val="00B32BF6"/>
    <w:rsid w:val="00BE6098"/>
    <w:rsid w:val="00C144C2"/>
    <w:rsid w:val="00C31B18"/>
    <w:rsid w:val="00D5323F"/>
    <w:rsid w:val="00E04963"/>
    <w:rsid w:val="00E158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B248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9729709" gbs:entity="Document" gbs:templateDesignerVersion="3.1 F">
  <gbs:Title gbs:loadFromGrowBusiness="OnProduce" gbs:saveInGrowBusiness="False" gbs:connected="true" gbs:recno="" gbs:entity="" gbs:datatype="string" gbs:key="10000" gbs:removeContentControl="0">Spørgeskema for uddannelsesinstitutioner</gbs:Title>
  <gbs:ToCase.Name gbs:loadFromGrowBusiness="OnProduce" gbs:saveInGrowBusiness="False" gbs:connected="true" gbs:recno="" gbs:entity="" gbs:datatype="string" gbs:key="10001">2021-0406499</gbs:ToCase.Name>
  <gbs:DocumentNumber gbs:loadFromGrowBusiness="OnProduce" gbs:saveInGrowBusiness="False" gbs:connected="true" gbs:recno="" gbs:entity="" gbs:datatype="string" gbs:key="10002" gbs:removeContentControl="0">2021-0406499-11</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Dialog med markedet, herunder forhåndsmeddelelse</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Bo Gareth Calvin Johansen</gbs:ToCase.Project.OurRef.Name>
  <gbs:ToCase.Project.Description gbs:loadFromGrowBusiness="OnProduce" gbs:saveInGrowBusiness="False" gbs:connected="true" gbs:recno="" gbs:entity="" gbs:datatype="string" gbs:key="10014" gbs:removeContentControl="0">Udbud af erhvervsrettede opkvalificeringskurser indenfor det digitale område</gbs:ToCase.Project.Description>
  <gbs:ToCase.Project.Name gbs:loadFromGrowBusiness="OnProduce" gbs:saveInGrowBusiness="False" gbs:connected="true" gbs:recno="" gbs:entity="" gbs:datatype="string" gbs:key="10015" gbs:removeContentControl="0">21-3814</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Administrator</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Bo Gareth Calvin Johansen</gbs:ToCase.OurRef.Name>
  <gbs:OurRef.Name gbs:loadFromGrowBusiness="OnProduce" gbs:saveInGrowBusiness="False" gbs:connected="true" gbs:recno="" gbs:entity="" gbs:datatype="string" gbs:key="10027">Johan Kehler</gbs:OurRef.Name>
  <gbs:OurRef.ToCreatedBy.ToContact.Name gbs:loadFromGrowBusiness="OnProduce" gbs:saveInGrowBusiness="False" gbs:connected="true" gbs:recno="" gbs:entity="" gbs:datatype="string" gbs:key="10028">360 Administrator</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2F7871A-8AC3-4EDA-948D-EC715C249540}">
  <ds:schemaRefs/>
</ds:datastoreItem>
</file>

<file path=customXml/itemProps2.xml><?xml version="1.0" encoding="utf-8"?>
<ds:datastoreItem xmlns:ds="http://schemas.openxmlformats.org/officeDocument/2006/customXml" ds:itemID="{4038412C-C5D0-4B6E-A9A9-72B0E17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1103</TotalTime>
  <Pages>5</Pages>
  <Words>1440</Words>
  <Characters>9134</Characters>
  <Application>Microsoft Office Word</Application>
  <DocSecurity>0</DocSecurity>
  <Lines>246</Lines>
  <Paragraphs>107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Johan Kehler</dc:creator>
  <cp:keywords>Københavns Kommune</cp:keywords>
  <dc:description>
  </dc:description>
  <cp:lastModifiedBy>Bo Gareth Calvin Johansen</cp:lastModifiedBy>
  <cp:revision>164</cp:revision>
  <dcterms:created xsi:type="dcterms:W3CDTF">2019-03-06T07:47:00Z</dcterms:created>
  <dcterms:modified xsi:type="dcterms:W3CDTF">2022-02-08T09:52:00Z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c:\windows\system32\inetsrv\Notat_Pressemeddelelse_eDoc.dotm</vt:lpwstr>
  </property>
  <property fmtid="{D5CDD505-2E9C-101B-9397-08002B2CF9AE}" pid="3" name="filePathOneNote">
    <vt:lpwstr>
    </vt:lpwstr>
  </property>
  <property fmtid="{D5CDD505-2E9C-101B-9397-08002B2CF9AE}" pid="4" name="comment">
    <vt:lpwstr>Udkast til spørgeskema for uddannelsesinstitutioner</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prod.edoc5.kk.dk:9090</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29729709</vt:lpwstr>
  </property>
  <property fmtid="{D5CDD505-2E9C-101B-9397-08002B2CF9AE}" pid="12" name="verId">
    <vt:lpwstr>28845817</vt:lpwstr>
  </property>
  <property fmtid="{D5CDD505-2E9C-101B-9397-08002B2CF9AE}" pid="13" name="templateId">
    <vt:lpwstr>500266</vt:lpwstr>
  </property>
  <property fmtid="{D5CDD505-2E9C-101B-9397-08002B2CF9AE}" pid="14" name="createdBy">
    <vt:lpwstr>Johan Kehler</vt:lpwstr>
  </property>
  <property fmtid="{D5CDD505-2E9C-101B-9397-08002B2CF9AE}" pid="15" name="modifiedBy">
    <vt:lpwstr>Johan Kehler</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43740755</vt:lpwstr>
  </property>
  <property fmtid="{D5CDD505-2E9C-101B-9397-08002B2CF9AE}" pid="20" name="currentVerId">
    <vt:lpwstr>28845817</vt:lpwstr>
  </property>
  <property fmtid="{D5CDD505-2E9C-101B-9397-08002B2CF9AE}" pid="21" name="fileName">
    <vt:lpwstr>2021-0406499-11 Udkast til spørgeskema for uddannelsesinstitutioner 43740755_28845817_0.DOCX</vt:lpwstr>
  </property>
  <property fmtid="{D5CDD505-2E9C-101B-9397-08002B2CF9AE}" pid="22" name="filePath">
    <vt:lpwstr>
    </vt:lpwstr>
  </property>
  <property fmtid="{D5CDD505-2E9C-101B-9397-08002B2CF9AE}" pid="23" name="ShowDummyRecipient">
    <vt:lpwstr>false</vt:lpwstr>
  </property>
  <property fmtid="{D5CDD505-2E9C-101B-9397-08002B2CF9AE}" pid="24" name="Operation">
    <vt:lpwstr>CheckoutFile</vt:lpwstr>
  </property>
</Properties>
</file>